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1B3C" w14:textId="77777777" w:rsidR="00670CDF" w:rsidRPr="00971E92" w:rsidRDefault="00670CDF" w:rsidP="009E6013">
      <w:pPr>
        <w:pStyle w:val="LeighDayHeading1"/>
        <w:rPr>
          <w:sz w:val="21"/>
          <w:szCs w:val="21"/>
        </w:rPr>
        <w:sectPr w:rsidR="00670CDF" w:rsidRPr="00971E92" w:rsidSect="00B83BC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5F09B432" w14:textId="77777777" w:rsidR="00670CDF" w:rsidRPr="00971E92" w:rsidRDefault="00670CDF" w:rsidP="009E6013">
      <w:pPr>
        <w:pStyle w:val="LeighDayHeading1"/>
        <w:rPr>
          <w:sz w:val="21"/>
          <w:szCs w:val="21"/>
        </w:rPr>
      </w:pPr>
    </w:p>
    <w:p w14:paraId="1252D57B" w14:textId="77777777" w:rsidR="00D05D86" w:rsidRPr="00971E92" w:rsidRDefault="00D05D86" w:rsidP="009E6013">
      <w:pPr>
        <w:pStyle w:val="LeighDayHeading1"/>
        <w:rPr>
          <w:sz w:val="21"/>
          <w:szCs w:val="21"/>
        </w:rPr>
      </w:pPr>
    </w:p>
    <w:p w14:paraId="0ED49811" w14:textId="77777777" w:rsidR="00670CDF" w:rsidRPr="00971E92" w:rsidRDefault="00670CDF" w:rsidP="009E6013">
      <w:pPr>
        <w:pStyle w:val="LeighDayHeading1"/>
        <w:rPr>
          <w:sz w:val="21"/>
          <w:szCs w:val="21"/>
        </w:rPr>
      </w:pPr>
    </w:p>
    <w:p w14:paraId="0CDA897D" w14:textId="77777777" w:rsidR="00B93C2A" w:rsidRPr="00971E92" w:rsidRDefault="00B93C2A" w:rsidP="009E6013">
      <w:pPr>
        <w:pStyle w:val="LeighDayHeading1"/>
        <w:rPr>
          <w:sz w:val="21"/>
          <w:szCs w:val="21"/>
        </w:rPr>
      </w:pPr>
    </w:p>
    <w:p w14:paraId="36D93490" w14:textId="77777777" w:rsidR="0047207E" w:rsidRPr="00BA412D" w:rsidRDefault="0047207E" w:rsidP="009E6013">
      <w:pPr>
        <w:pStyle w:val="LeighDayHeading1"/>
        <w:rPr>
          <w:sz w:val="24"/>
          <w:szCs w:val="24"/>
        </w:rPr>
        <w:sectPr w:rsidR="0047207E" w:rsidRPr="00BA412D" w:rsidSect="00B93C2A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45C23BF9" w14:textId="5DB115FB" w:rsidR="00971E92" w:rsidRPr="00BA412D" w:rsidRDefault="009D5FCB" w:rsidP="009D5FCB">
      <w:pPr>
        <w:jc w:val="center"/>
        <w:rPr>
          <w:rFonts w:ascii="Neue Haas Grotesk Text Pro" w:hAnsi="Neue Haas Grotesk Text Pro"/>
          <w:b/>
          <w:bCs/>
          <w:sz w:val="24"/>
          <w:szCs w:val="24"/>
        </w:rPr>
      </w:pPr>
      <w:r w:rsidRPr="00BA412D">
        <w:rPr>
          <w:rFonts w:ascii="Neue Haas Grotesk Text Pro" w:hAnsi="Neue Haas Grotesk Text Pro"/>
          <w:b/>
          <w:bCs/>
          <w:sz w:val="24"/>
          <w:szCs w:val="24"/>
        </w:rPr>
        <w:t>Job Description</w:t>
      </w:r>
    </w:p>
    <w:p w14:paraId="4B3BF499" w14:textId="77777777" w:rsidR="009D5FCB" w:rsidRPr="00BA412D" w:rsidRDefault="009D5FCB" w:rsidP="009D5FCB">
      <w:pPr>
        <w:jc w:val="center"/>
        <w:rPr>
          <w:rFonts w:ascii="Neue Haas Grotesk Text Pro" w:hAnsi="Neue Haas Grotesk Text Pro"/>
          <w:b/>
          <w:bCs/>
          <w:sz w:val="24"/>
          <w:szCs w:val="24"/>
        </w:rPr>
      </w:pPr>
    </w:p>
    <w:p w14:paraId="26B4CD3B" w14:textId="68701A00" w:rsidR="009D5FCB" w:rsidRPr="00BA412D" w:rsidRDefault="009D5FCB" w:rsidP="009D5FCB">
      <w:pPr>
        <w:rPr>
          <w:rFonts w:ascii="Neue Haas Grotesk Text Pro" w:hAnsi="Neue Haas Grotesk Text Pro"/>
          <w:b/>
          <w:bCs/>
          <w:sz w:val="24"/>
          <w:szCs w:val="24"/>
        </w:rPr>
      </w:pPr>
      <w:r w:rsidRPr="00BA412D">
        <w:rPr>
          <w:rFonts w:ascii="Neue Haas Grotesk Text Pro" w:hAnsi="Neue Haas Grotesk Text Pro"/>
          <w:b/>
          <w:bCs/>
          <w:sz w:val="24"/>
          <w:szCs w:val="24"/>
        </w:rPr>
        <w:t>Job title:</w:t>
      </w:r>
      <w:r w:rsidRPr="00BA412D">
        <w:rPr>
          <w:rFonts w:ascii="Neue Haas Grotesk Text Pro" w:hAnsi="Neue Haas Grotesk Text Pro"/>
          <w:b/>
          <w:bCs/>
          <w:sz w:val="24"/>
          <w:szCs w:val="24"/>
        </w:rPr>
        <w:tab/>
      </w:r>
      <w:r w:rsidRPr="00BA412D">
        <w:rPr>
          <w:rFonts w:ascii="Neue Haas Grotesk Text Pro" w:hAnsi="Neue Haas Grotesk Text Pro"/>
          <w:b/>
          <w:bCs/>
          <w:sz w:val="24"/>
          <w:szCs w:val="24"/>
        </w:rPr>
        <w:tab/>
      </w:r>
      <w:r w:rsidRPr="000E150E">
        <w:rPr>
          <w:rFonts w:ascii="Neue Haas Grotesk Text Pro" w:hAnsi="Neue Haas Grotesk Text Pro"/>
          <w:sz w:val="24"/>
          <w:szCs w:val="24"/>
        </w:rPr>
        <w:t>Developer</w:t>
      </w:r>
    </w:p>
    <w:p w14:paraId="0582AC63" w14:textId="2A03FD7E" w:rsidR="009D5FCB" w:rsidRPr="00BA412D" w:rsidRDefault="009D5FCB" w:rsidP="009D5FCB">
      <w:pPr>
        <w:rPr>
          <w:rFonts w:ascii="Neue Haas Grotesk Text Pro" w:hAnsi="Neue Haas Grotesk Text Pro"/>
          <w:b/>
          <w:bCs/>
          <w:sz w:val="24"/>
          <w:szCs w:val="24"/>
        </w:rPr>
      </w:pPr>
    </w:p>
    <w:p w14:paraId="5BFC27DB" w14:textId="56F3DB42" w:rsidR="009D5FCB" w:rsidRPr="00BA412D" w:rsidRDefault="009D5FCB" w:rsidP="009D5FCB">
      <w:pPr>
        <w:rPr>
          <w:rFonts w:ascii="Neue Haas Grotesk Text Pro" w:hAnsi="Neue Haas Grotesk Text Pro"/>
          <w:b/>
          <w:bCs/>
          <w:sz w:val="24"/>
          <w:szCs w:val="24"/>
        </w:rPr>
      </w:pPr>
      <w:r w:rsidRPr="00BA412D">
        <w:rPr>
          <w:rFonts w:ascii="Neue Haas Grotesk Text Pro" w:hAnsi="Neue Haas Grotesk Text Pro"/>
          <w:b/>
          <w:bCs/>
          <w:sz w:val="24"/>
          <w:szCs w:val="24"/>
        </w:rPr>
        <w:t>Depa</w:t>
      </w:r>
      <w:r w:rsidR="00B661B7" w:rsidRPr="00BA412D">
        <w:rPr>
          <w:rFonts w:ascii="Neue Haas Grotesk Text Pro" w:hAnsi="Neue Haas Grotesk Text Pro"/>
          <w:b/>
          <w:bCs/>
          <w:sz w:val="24"/>
          <w:szCs w:val="24"/>
        </w:rPr>
        <w:t>rtment:</w:t>
      </w:r>
      <w:r w:rsidR="00B661B7" w:rsidRPr="00BA412D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B661B7" w:rsidRPr="000E150E">
        <w:rPr>
          <w:rFonts w:ascii="Neue Haas Grotesk Text Pro" w:hAnsi="Neue Haas Grotesk Text Pro"/>
          <w:sz w:val="24"/>
          <w:szCs w:val="24"/>
        </w:rPr>
        <w:t>Business Services</w:t>
      </w:r>
    </w:p>
    <w:p w14:paraId="50CAFBCD" w14:textId="77777777" w:rsidR="00B661B7" w:rsidRPr="00BA412D" w:rsidRDefault="00B661B7" w:rsidP="009D5FCB">
      <w:pPr>
        <w:rPr>
          <w:rFonts w:ascii="Neue Haas Grotesk Text Pro" w:hAnsi="Neue Haas Grotesk Text Pro"/>
          <w:b/>
          <w:bCs/>
          <w:sz w:val="24"/>
          <w:szCs w:val="24"/>
        </w:rPr>
      </w:pPr>
    </w:p>
    <w:p w14:paraId="7FB47DD6" w14:textId="2723F81F" w:rsidR="00B661B7" w:rsidRPr="00BA412D" w:rsidRDefault="00B661B7" w:rsidP="009D5FCB">
      <w:pPr>
        <w:rPr>
          <w:rFonts w:ascii="Neue Haas Grotesk Text Pro" w:hAnsi="Neue Haas Grotesk Text Pro"/>
          <w:b/>
          <w:bCs/>
          <w:sz w:val="24"/>
          <w:szCs w:val="24"/>
        </w:rPr>
      </w:pPr>
      <w:r w:rsidRPr="00BA412D">
        <w:rPr>
          <w:rFonts w:ascii="Neue Haas Grotesk Text Pro" w:hAnsi="Neue Haas Grotesk Text Pro"/>
          <w:b/>
          <w:bCs/>
          <w:sz w:val="24"/>
          <w:szCs w:val="24"/>
        </w:rPr>
        <w:t>Location:</w:t>
      </w:r>
      <w:r w:rsidRPr="00BA412D">
        <w:rPr>
          <w:rFonts w:ascii="Neue Haas Grotesk Text Pro" w:hAnsi="Neue Haas Grotesk Text Pro"/>
          <w:b/>
          <w:bCs/>
          <w:sz w:val="24"/>
          <w:szCs w:val="24"/>
        </w:rPr>
        <w:tab/>
      </w:r>
      <w:r w:rsidRPr="00BA412D">
        <w:rPr>
          <w:rFonts w:ascii="Neue Haas Grotesk Text Pro" w:hAnsi="Neue Haas Grotesk Text Pro"/>
          <w:b/>
          <w:bCs/>
          <w:sz w:val="24"/>
          <w:szCs w:val="24"/>
        </w:rPr>
        <w:tab/>
      </w:r>
      <w:r w:rsidRPr="000E150E">
        <w:rPr>
          <w:rFonts w:ascii="Neue Haas Grotesk Text Pro" w:hAnsi="Neue Haas Grotesk Text Pro"/>
          <w:sz w:val="24"/>
          <w:szCs w:val="24"/>
        </w:rPr>
        <w:t>Manchester</w:t>
      </w:r>
    </w:p>
    <w:p w14:paraId="578DB54B" w14:textId="77777777" w:rsidR="00B661B7" w:rsidRPr="00BA412D" w:rsidRDefault="00B661B7" w:rsidP="009D5FCB">
      <w:pPr>
        <w:rPr>
          <w:rFonts w:ascii="Neue Haas Grotesk Text Pro" w:hAnsi="Neue Haas Grotesk Text Pro"/>
          <w:b/>
          <w:bCs/>
          <w:sz w:val="24"/>
          <w:szCs w:val="24"/>
        </w:rPr>
      </w:pPr>
    </w:p>
    <w:p w14:paraId="6F4F47F4" w14:textId="642F5189" w:rsidR="00B661B7" w:rsidRPr="00BA412D" w:rsidRDefault="00B661B7" w:rsidP="009D5FCB">
      <w:pPr>
        <w:rPr>
          <w:rFonts w:ascii="Neue Haas Grotesk Text Pro" w:hAnsi="Neue Haas Grotesk Text Pro"/>
          <w:b/>
          <w:bCs/>
          <w:sz w:val="24"/>
          <w:szCs w:val="24"/>
        </w:rPr>
      </w:pPr>
      <w:r w:rsidRPr="00BA412D">
        <w:rPr>
          <w:rFonts w:ascii="Neue Haas Grotesk Text Pro" w:hAnsi="Neue Haas Grotesk Text Pro"/>
          <w:b/>
          <w:bCs/>
          <w:sz w:val="24"/>
          <w:szCs w:val="24"/>
        </w:rPr>
        <w:t>Reporting to:</w:t>
      </w:r>
      <w:r w:rsidRPr="00BA412D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995AE9" w:rsidRPr="000E150E">
        <w:rPr>
          <w:rFonts w:ascii="Neue Haas Grotesk Text Pro" w:hAnsi="Neue Haas Grotesk Text Pro"/>
          <w:sz w:val="24"/>
          <w:szCs w:val="24"/>
        </w:rPr>
        <w:t>Development Manager and Applications Architect</w:t>
      </w:r>
    </w:p>
    <w:p w14:paraId="3FB4B2DF" w14:textId="77777777" w:rsidR="00995AE9" w:rsidRPr="00BA412D" w:rsidRDefault="00995AE9" w:rsidP="009D5FCB">
      <w:pPr>
        <w:rPr>
          <w:rFonts w:ascii="Neue Haas Grotesk Text Pro" w:hAnsi="Neue Haas Grotesk Text Pro"/>
          <w:b/>
          <w:bCs/>
          <w:sz w:val="24"/>
          <w:szCs w:val="24"/>
        </w:rPr>
      </w:pPr>
    </w:p>
    <w:p w14:paraId="1571BAF2" w14:textId="0B6E6F92" w:rsidR="00995AE9" w:rsidRPr="000E150E" w:rsidRDefault="00995AE9" w:rsidP="00E95AEF">
      <w:pPr>
        <w:ind w:left="2160" w:hanging="2160"/>
        <w:rPr>
          <w:rFonts w:ascii="Neue Haas Grotesk Text Pro" w:hAnsi="Neue Haas Grotesk Text Pro"/>
          <w:sz w:val="24"/>
          <w:szCs w:val="24"/>
        </w:rPr>
      </w:pPr>
      <w:r w:rsidRPr="00BA412D">
        <w:rPr>
          <w:rFonts w:ascii="Neue Haas Grotesk Text Pro" w:hAnsi="Neue Haas Grotesk Text Pro"/>
          <w:b/>
          <w:bCs/>
          <w:sz w:val="24"/>
          <w:szCs w:val="24"/>
        </w:rPr>
        <w:t>Hours:</w:t>
      </w:r>
      <w:r w:rsidRPr="00BA412D">
        <w:rPr>
          <w:rFonts w:ascii="Neue Haas Grotesk Text Pro" w:hAnsi="Neue Haas Grotesk Text Pro"/>
          <w:b/>
          <w:bCs/>
          <w:sz w:val="24"/>
          <w:szCs w:val="24"/>
        </w:rPr>
        <w:tab/>
      </w:r>
      <w:r w:rsidRPr="000E150E">
        <w:rPr>
          <w:rFonts w:ascii="Neue Haas Grotesk Text Pro" w:hAnsi="Neue Haas Grotesk Text Pro"/>
          <w:sz w:val="24"/>
          <w:szCs w:val="24"/>
        </w:rPr>
        <w:t xml:space="preserve">9:30am – 5:30pm, Monday to Friday. Some flexibility is required from time </w:t>
      </w:r>
      <w:r w:rsidR="00E95AEF" w:rsidRPr="000E150E">
        <w:rPr>
          <w:rFonts w:ascii="Neue Haas Grotesk Text Pro" w:hAnsi="Neue Haas Grotesk Text Pro"/>
          <w:sz w:val="24"/>
          <w:szCs w:val="24"/>
        </w:rPr>
        <w:t>to time to meet the professional requirements of the role.</w:t>
      </w:r>
    </w:p>
    <w:p w14:paraId="07CF7FDC" w14:textId="77777777" w:rsidR="00390237" w:rsidRPr="00BA412D" w:rsidRDefault="00390237" w:rsidP="00E95AEF">
      <w:pPr>
        <w:ind w:left="2160" w:hanging="2160"/>
        <w:rPr>
          <w:rFonts w:ascii="Neue Haas Grotesk Text Pro" w:hAnsi="Neue Haas Grotesk Text Pro"/>
          <w:b/>
          <w:bCs/>
          <w:sz w:val="24"/>
          <w:szCs w:val="24"/>
        </w:rPr>
      </w:pPr>
    </w:p>
    <w:p w14:paraId="2656AFA8" w14:textId="22415449" w:rsidR="00390237" w:rsidRPr="00BA412D" w:rsidRDefault="00390237" w:rsidP="00390237">
      <w:pPr>
        <w:ind w:left="2160" w:hanging="2160"/>
        <w:rPr>
          <w:rFonts w:ascii="Neue Haas Grotesk Text Pro" w:hAnsi="Neue Haas Grotesk Text Pro"/>
          <w:b/>
          <w:bCs/>
          <w:sz w:val="24"/>
          <w:szCs w:val="24"/>
        </w:rPr>
      </w:pPr>
      <w:r w:rsidRPr="00BA412D">
        <w:rPr>
          <w:rFonts w:ascii="Neue Haas Grotesk Text Pro" w:hAnsi="Neue Haas Grotesk Text Pro"/>
          <w:b/>
          <w:bCs/>
          <w:sz w:val="24"/>
          <w:szCs w:val="24"/>
        </w:rPr>
        <w:t>Contract:</w:t>
      </w:r>
      <w:r w:rsidRPr="00BA412D">
        <w:rPr>
          <w:rFonts w:ascii="Neue Haas Grotesk Text Pro" w:hAnsi="Neue Haas Grotesk Text Pro"/>
          <w:b/>
          <w:bCs/>
          <w:sz w:val="24"/>
          <w:szCs w:val="24"/>
        </w:rPr>
        <w:tab/>
      </w:r>
      <w:r w:rsidRPr="000E150E">
        <w:rPr>
          <w:rFonts w:ascii="Neue Haas Grotesk Text Pro" w:hAnsi="Neue Haas Grotesk Text Pro"/>
          <w:sz w:val="24"/>
          <w:szCs w:val="24"/>
        </w:rPr>
        <w:t>Permanent, full time</w:t>
      </w:r>
    </w:p>
    <w:p w14:paraId="421B1804" w14:textId="136CB783" w:rsidR="00BA412D" w:rsidRPr="00BA412D" w:rsidRDefault="00BA412D">
      <w:pPr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br w:type="page"/>
      </w:r>
    </w:p>
    <w:p w14:paraId="4CC8DB01" w14:textId="77777777" w:rsidR="00971E92" w:rsidRPr="00BA412D" w:rsidRDefault="00971E92" w:rsidP="00971E92">
      <w:pPr>
        <w:pBdr>
          <w:bottom w:val="single" w:sz="12" w:space="1" w:color="auto"/>
        </w:pBdr>
        <w:tabs>
          <w:tab w:val="left" w:pos="2790"/>
        </w:tabs>
        <w:rPr>
          <w:rFonts w:ascii="Neue Haas Grotesk Text Pro" w:hAnsi="Neue Haas Grotesk Text Pro" w:cstheme="minorHAnsi"/>
          <w:sz w:val="24"/>
          <w:szCs w:val="24"/>
        </w:rPr>
      </w:pPr>
    </w:p>
    <w:p w14:paraId="24752227" w14:textId="77777777" w:rsidR="00971E92" w:rsidRPr="00BA412D" w:rsidRDefault="00971E92" w:rsidP="00971E92">
      <w:pPr>
        <w:rPr>
          <w:rFonts w:ascii="Neue Haas Grotesk Text Pro" w:hAnsi="Neue Haas Grotesk Text Pro" w:cstheme="minorHAnsi"/>
          <w:b/>
          <w:sz w:val="24"/>
          <w:szCs w:val="24"/>
          <w:lang w:val="en-AU"/>
        </w:rPr>
      </w:pPr>
      <w:r w:rsidRPr="00BA412D">
        <w:rPr>
          <w:rFonts w:ascii="Neue Haas Grotesk Text Pro" w:hAnsi="Neue Haas Grotesk Text Pro" w:cstheme="minorHAnsi"/>
          <w:b/>
          <w:sz w:val="24"/>
          <w:szCs w:val="24"/>
          <w:lang w:val="en-AU"/>
        </w:rPr>
        <w:t>Job Purpose</w:t>
      </w:r>
    </w:p>
    <w:p w14:paraId="3CABFDB2" w14:textId="77777777" w:rsidR="00971E92" w:rsidRPr="00BA412D" w:rsidRDefault="00971E92" w:rsidP="00971E92">
      <w:pPr>
        <w:numPr>
          <w:ilvl w:val="0"/>
          <w:numId w:val="7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To support the migration and roll out of a new Practice management and financial system :</w:t>
      </w:r>
    </w:p>
    <w:p w14:paraId="2D30731A" w14:textId="77777777" w:rsidR="00971E92" w:rsidRPr="00BA412D" w:rsidRDefault="00971E92" w:rsidP="00971E92">
      <w:pPr>
        <w:numPr>
          <w:ilvl w:val="1"/>
          <w:numId w:val="7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Bespoke Automations</w:t>
      </w:r>
    </w:p>
    <w:p w14:paraId="36BC7354" w14:textId="77777777" w:rsidR="00971E92" w:rsidRPr="00BA412D" w:rsidRDefault="00971E92" w:rsidP="00971E92">
      <w:pPr>
        <w:numPr>
          <w:ilvl w:val="1"/>
          <w:numId w:val="7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Interactive web Applications</w:t>
      </w:r>
    </w:p>
    <w:p w14:paraId="76A130E8" w14:textId="77777777" w:rsidR="00971E92" w:rsidRPr="00BA412D" w:rsidRDefault="00971E92" w:rsidP="00971E92">
      <w:pPr>
        <w:numPr>
          <w:ilvl w:val="1"/>
          <w:numId w:val="7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Document interaction</w:t>
      </w:r>
    </w:p>
    <w:p w14:paraId="20DE3ADB" w14:textId="77777777" w:rsidR="00971E92" w:rsidRPr="00BA412D" w:rsidRDefault="00971E92" w:rsidP="00971E92">
      <w:pPr>
        <w:numPr>
          <w:ilvl w:val="1"/>
          <w:numId w:val="7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Management Information and reports</w:t>
      </w:r>
    </w:p>
    <w:p w14:paraId="08849FBB" w14:textId="77777777" w:rsidR="00971E92" w:rsidRPr="00BA412D" w:rsidRDefault="00971E92" w:rsidP="00971E92">
      <w:pPr>
        <w:numPr>
          <w:ilvl w:val="1"/>
          <w:numId w:val="7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Data collection</w:t>
      </w:r>
    </w:p>
    <w:p w14:paraId="62F076F0" w14:textId="77777777" w:rsidR="00971E92" w:rsidRPr="00BA412D" w:rsidRDefault="00971E92" w:rsidP="00971E92">
      <w:pPr>
        <w:spacing w:after="0" w:line="240" w:lineRule="auto"/>
        <w:ind w:left="1440"/>
        <w:rPr>
          <w:rFonts w:ascii="Neue Haas Grotesk Text Pro" w:hAnsi="Neue Haas Grotesk Text Pro" w:cstheme="minorHAnsi"/>
          <w:sz w:val="24"/>
          <w:szCs w:val="24"/>
        </w:rPr>
      </w:pPr>
    </w:p>
    <w:p w14:paraId="3E0FC342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Neue Haas Grotesk Text Pro" w:hAnsi="Neue Haas Grotesk Text Pro" w:cs="Calibri"/>
          <w:color w:val="000000"/>
          <w:sz w:val="24"/>
          <w:szCs w:val="24"/>
        </w:rPr>
      </w:pPr>
      <w:r w:rsidRPr="00BA412D">
        <w:rPr>
          <w:rFonts w:ascii="Neue Haas Grotesk Text Pro" w:hAnsi="Neue Haas Grotesk Text Pro" w:cs="Calibri"/>
          <w:color w:val="000000"/>
          <w:sz w:val="24"/>
          <w:szCs w:val="24"/>
        </w:rPr>
        <w:t>JavaScript framework,  html/</w:t>
      </w:r>
      <w:proofErr w:type="spellStart"/>
      <w:r w:rsidRPr="00BA412D">
        <w:rPr>
          <w:rFonts w:ascii="Neue Haas Grotesk Text Pro" w:hAnsi="Neue Haas Grotesk Text Pro" w:cs="Calibri"/>
          <w:color w:val="000000"/>
          <w:sz w:val="24"/>
          <w:szCs w:val="24"/>
        </w:rPr>
        <w:t>css</w:t>
      </w:r>
      <w:proofErr w:type="spellEnd"/>
      <w:r w:rsidRPr="00BA412D">
        <w:rPr>
          <w:rFonts w:ascii="Neue Haas Grotesk Text Pro" w:hAnsi="Neue Haas Grotesk Text Pro" w:cs="Calibri"/>
          <w:color w:val="000000"/>
          <w:sz w:val="24"/>
          <w:szCs w:val="24"/>
        </w:rPr>
        <w:t>, SQL</w:t>
      </w:r>
    </w:p>
    <w:p w14:paraId="7DC28E4B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To work with the development team and PMO to evaluate the firm’s requirements and liaise with stakeholders to design technical solutions for business problems</w:t>
      </w:r>
    </w:p>
    <w:p w14:paraId="2BD9D2DA" w14:textId="77777777" w:rsidR="00971E92" w:rsidRPr="00BA412D" w:rsidRDefault="00971E92" w:rsidP="00971E92">
      <w:pPr>
        <w:numPr>
          <w:ilvl w:val="0"/>
          <w:numId w:val="5"/>
        </w:numPr>
        <w:spacing w:after="120" w:line="240" w:lineRule="auto"/>
        <w:ind w:left="714" w:hanging="357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To assist the PMO in the use of new systems, including the IT Team and end users</w:t>
      </w:r>
    </w:p>
    <w:p w14:paraId="5E7AB58F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before="100" w:beforeAutospacing="1" w:after="120" w:line="240" w:lineRule="auto"/>
        <w:ind w:left="714" w:hanging="357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Create and maintain user documentation, including release notes, user guides and best practice guidelines</w:t>
      </w:r>
    </w:p>
    <w:p w14:paraId="249409EA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before="100" w:beforeAutospacing="1" w:after="120" w:line="240" w:lineRule="auto"/>
        <w:ind w:left="714" w:hanging="357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Test all configuration changes and updates prior to release to end users</w:t>
      </w:r>
    </w:p>
    <w:p w14:paraId="5E4D1D1D" w14:textId="77777777" w:rsidR="00971E92" w:rsidRPr="00BA412D" w:rsidRDefault="00971E92" w:rsidP="00971E92">
      <w:pPr>
        <w:rPr>
          <w:rFonts w:ascii="Neue Haas Grotesk Text Pro" w:hAnsi="Neue Haas Grotesk Text Pro" w:cstheme="minorHAnsi"/>
          <w:b/>
          <w:sz w:val="24"/>
          <w:szCs w:val="24"/>
          <w:lang w:val="en-AU"/>
        </w:rPr>
      </w:pPr>
    </w:p>
    <w:p w14:paraId="4F62C9D6" w14:textId="77777777" w:rsidR="00971E92" w:rsidRPr="00BA412D" w:rsidRDefault="00971E92" w:rsidP="00971E92">
      <w:pPr>
        <w:rPr>
          <w:rFonts w:ascii="Neue Haas Grotesk Text Pro" w:hAnsi="Neue Haas Grotesk Text Pro" w:cstheme="minorHAnsi"/>
          <w:b/>
          <w:sz w:val="24"/>
          <w:szCs w:val="24"/>
          <w:lang w:val="en-AU"/>
        </w:rPr>
      </w:pPr>
      <w:r w:rsidRPr="00BA412D">
        <w:rPr>
          <w:rFonts w:ascii="Neue Haas Grotesk Text Pro" w:hAnsi="Neue Haas Grotesk Text Pro" w:cstheme="minorHAnsi"/>
          <w:b/>
          <w:sz w:val="24"/>
          <w:szCs w:val="24"/>
          <w:lang w:val="en-AU"/>
        </w:rPr>
        <w:t>Principle Duties &amp; Responsibilities</w:t>
      </w:r>
    </w:p>
    <w:p w14:paraId="1BE5EA97" w14:textId="77777777" w:rsidR="00971E92" w:rsidRPr="00BA412D" w:rsidRDefault="00971E92" w:rsidP="00971E92">
      <w:pPr>
        <w:rPr>
          <w:rFonts w:ascii="Neue Haas Grotesk Text Pro" w:hAnsi="Neue Haas Grotesk Text Pro" w:cstheme="minorHAnsi"/>
          <w:b/>
          <w:sz w:val="24"/>
          <w:szCs w:val="24"/>
        </w:rPr>
      </w:pPr>
      <w:r w:rsidRPr="00BA412D">
        <w:rPr>
          <w:rFonts w:ascii="Neue Haas Grotesk Text Pro" w:hAnsi="Neue Haas Grotesk Text Pro" w:cstheme="minorHAnsi"/>
          <w:b/>
          <w:sz w:val="24"/>
          <w:szCs w:val="24"/>
        </w:rPr>
        <w:t>Enhancements</w:t>
      </w:r>
    </w:p>
    <w:p w14:paraId="5E656025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Enhance workflows, documents and data collection screens via a cycle of requirements gathering, configuration, testing, user training and rollout</w:t>
      </w:r>
    </w:p>
    <w:p w14:paraId="72265B9B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 xml:space="preserve">Ensure that prior to implementation all system changes are tested </w:t>
      </w:r>
    </w:p>
    <w:p w14:paraId="4495464A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Liaise with the development team to ensure that the system is delivering required functionality</w:t>
      </w:r>
    </w:p>
    <w:p w14:paraId="2DB65DD3" w14:textId="77777777" w:rsidR="00971E92" w:rsidRPr="00BA412D" w:rsidRDefault="00971E92" w:rsidP="00971E92">
      <w:pPr>
        <w:rPr>
          <w:rFonts w:ascii="Neue Haas Grotesk Text Pro" w:hAnsi="Neue Haas Grotesk Text Pro" w:cstheme="minorHAnsi"/>
          <w:b/>
          <w:sz w:val="24"/>
          <w:szCs w:val="24"/>
        </w:rPr>
      </w:pPr>
    </w:p>
    <w:p w14:paraId="483A326E" w14:textId="77777777" w:rsidR="00971E92" w:rsidRPr="00BA412D" w:rsidRDefault="00971E92" w:rsidP="00971E92">
      <w:pPr>
        <w:rPr>
          <w:rFonts w:ascii="Neue Haas Grotesk Text Pro" w:hAnsi="Neue Haas Grotesk Text Pro" w:cstheme="minorHAnsi"/>
          <w:b/>
          <w:sz w:val="24"/>
          <w:szCs w:val="24"/>
        </w:rPr>
      </w:pPr>
      <w:r w:rsidRPr="00BA412D">
        <w:rPr>
          <w:rFonts w:ascii="Neue Haas Grotesk Text Pro" w:hAnsi="Neue Haas Grotesk Text Pro" w:cstheme="minorHAnsi"/>
          <w:b/>
          <w:sz w:val="24"/>
          <w:szCs w:val="24"/>
        </w:rPr>
        <w:t xml:space="preserve">Release </w:t>
      </w:r>
    </w:p>
    <w:p w14:paraId="7BAD8A70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Test and implement any vendor-led upgrades and patches</w:t>
      </w:r>
    </w:p>
    <w:p w14:paraId="4BA4DAC8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Arrange user acceptance testing (UAT) prior to any significant updates and manage any issues that are discovered through to resolution</w:t>
      </w:r>
    </w:p>
    <w:p w14:paraId="0E69FA4F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Work with the PMO with to create and prepare notes, user guides and manuals for end users</w:t>
      </w:r>
    </w:p>
    <w:p w14:paraId="12B45F66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Test updates to ensure the move between development and live systems is successful, highlighting any areas of concern</w:t>
      </w:r>
    </w:p>
    <w:p w14:paraId="2CBC9676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Assist in ensuring all parties are kept informed of upgrades and understand their respective role</w:t>
      </w:r>
    </w:p>
    <w:p w14:paraId="59E4EE81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Following the upgrade, monitor bug reports and highlight any major issues at the earliest opportunity</w:t>
      </w:r>
    </w:p>
    <w:p w14:paraId="3E9EA933" w14:textId="77777777" w:rsidR="00971E92" w:rsidRPr="00BA412D" w:rsidRDefault="00971E92" w:rsidP="00971E92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lastRenderedPageBreak/>
        <w:t>Work with development team to create solutions for internal clients and stakeholders.</w:t>
      </w:r>
    </w:p>
    <w:p w14:paraId="67CDD74D" w14:textId="77777777" w:rsidR="00971E92" w:rsidRPr="00BA412D" w:rsidRDefault="00971E92" w:rsidP="00971E92">
      <w:pPr>
        <w:rPr>
          <w:rFonts w:ascii="Neue Haas Grotesk Text Pro" w:hAnsi="Neue Haas Grotesk Text Pro" w:cstheme="minorHAnsi"/>
          <w:sz w:val="24"/>
          <w:szCs w:val="24"/>
          <w:lang w:val="en-AU"/>
        </w:rPr>
      </w:pPr>
    </w:p>
    <w:p w14:paraId="5EC993A4" w14:textId="77777777" w:rsidR="00971E92" w:rsidRPr="00BA412D" w:rsidRDefault="00971E92" w:rsidP="00971E92">
      <w:pPr>
        <w:spacing w:after="200" w:line="276" w:lineRule="auto"/>
        <w:rPr>
          <w:rFonts w:ascii="Neue Haas Grotesk Text Pro" w:hAnsi="Neue Haas Grotesk Text Pro" w:cstheme="minorHAnsi"/>
          <w:b/>
          <w:sz w:val="24"/>
          <w:szCs w:val="24"/>
          <w:lang w:val="en-AU"/>
        </w:rPr>
      </w:pPr>
      <w:r w:rsidRPr="00BA412D">
        <w:rPr>
          <w:rFonts w:ascii="Neue Haas Grotesk Text Pro" w:hAnsi="Neue Haas Grotesk Text Pro" w:cstheme="minorHAnsi"/>
          <w:b/>
          <w:sz w:val="24"/>
          <w:szCs w:val="24"/>
          <w:lang w:val="en-AU"/>
        </w:rPr>
        <w:t>Person profile</w:t>
      </w:r>
    </w:p>
    <w:p w14:paraId="7631DF47" w14:textId="77777777" w:rsidR="00971E92" w:rsidRPr="00BA412D" w:rsidRDefault="00971E92" w:rsidP="00971E92">
      <w:pPr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 xml:space="preserve">Keen, driven and diligent, with a strong work ethic demonstrated by the ability to deliver business solutions within tight timescales.  Ability to think creatively, unimpeded by orthodox or conventional constraints. </w:t>
      </w:r>
    </w:p>
    <w:p w14:paraId="724FABCA" w14:textId="77777777" w:rsidR="00971E92" w:rsidRPr="00BA412D" w:rsidRDefault="00971E92" w:rsidP="00971E92">
      <w:pPr>
        <w:rPr>
          <w:rFonts w:ascii="Neue Haas Grotesk Text Pro" w:hAnsi="Neue Haas Grotesk Text Pro" w:cstheme="minorHAnsi"/>
          <w:b/>
          <w:sz w:val="24"/>
          <w:szCs w:val="24"/>
          <w:lang w:val="en-AU"/>
        </w:rPr>
      </w:pPr>
    </w:p>
    <w:p w14:paraId="757E4E1B" w14:textId="77777777" w:rsidR="00971E92" w:rsidRPr="00BA412D" w:rsidRDefault="00971E92" w:rsidP="00971E92">
      <w:pPr>
        <w:numPr>
          <w:ilvl w:val="0"/>
          <w:numId w:val="8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Excellent written and oral communication skills</w:t>
      </w:r>
    </w:p>
    <w:p w14:paraId="0987470A" w14:textId="77777777" w:rsidR="00971E92" w:rsidRPr="00BA412D" w:rsidRDefault="00971E92" w:rsidP="00971E92">
      <w:pPr>
        <w:numPr>
          <w:ilvl w:val="0"/>
          <w:numId w:val="8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Excellent attention to detail</w:t>
      </w:r>
    </w:p>
    <w:p w14:paraId="25BD0D65" w14:textId="77777777" w:rsidR="00971E92" w:rsidRPr="00BA412D" w:rsidRDefault="00971E92" w:rsidP="00971E92">
      <w:pPr>
        <w:numPr>
          <w:ilvl w:val="0"/>
          <w:numId w:val="8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A client-facing and professional approach to their work</w:t>
      </w:r>
    </w:p>
    <w:p w14:paraId="60B7AF76" w14:textId="77777777" w:rsidR="00971E92" w:rsidRPr="00BA412D" w:rsidRDefault="00971E92" w:rsidP="00971E92">
      <w:pPr>
        <w:numPr>
          <w:ilvl w:val="0"/>
          <w:numId w:val="8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Highly self-motivated and directed</w:t>
      </w:r>
    </w:p>
    <w:p w14:paraId="01D31E8F" w14:textId="77777777" w:rsidR="00971E92" w:rsidRPr="00BA412D" w:rsidRDefault="00971E92" w:rsidP="00971E92">
      <w:pPr>
        <w:numPr>
          <w:ilvl w:val="0"/>
          <w:numId w:val="8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Logically minded – you must be able to work though different scenario-based workflows</w:t>
      </w:r>
    </w:p>
    <w:p w14:paraId="1B47FB84" w14:textId="77777777" w:rsidR="00971E92" w:rsidRPr="00BA412D" w:rsidRDefault="00971E92" w:rsidP="00971E92">
      <w:pPr>
        <w:rPr>
          <w:rFonts w:ascii="Neue Haas Grotesk Text Pro" w:hAnsi="Neue Haas Grotesk Text Pro" w:cstheme="minorHAnsi"/>
          <w:b/>
          <w:sz w:val="24"/>
          <w:szCs w:val="24"/>
          <w:lang w:val="en-AU"/>
        </w:rPr>
      </w:pPr>
    </w:p>
    <w:p w14:paraId="3388A6D6" w14:textId="77777777" w:rsidR="00971E92" w:rsidRPr="00BA412D" w:rsidRDefault="00971E92" w:rsidP="00971E92">
      <w:pPr>
        <w:rPr>
          <w:rFonts w:ascii="Neue Haas Grotesk Text Pro" w:hAnsi="Neue Haas Grotesk Text Pro" w:cstheme="minorHAnsi"/>
          <w:b/>
          <w:sz w:val="24"/>
          <w:szCs w:val="24"/>
          <w:lang w:val="en-AU"/>
        </w:rPr>
      </w:pPr>
      <w:r w:rsidRPr="00BA412D">
        <w:rPr>
          <w:rFonts w:ascii="Neue Haas Grotesk Text Pro" w:hAnsi="Neue Haas Grotesk Text Pro" w:cstheme="minorHAnsi"/>
          <w:b/>
          <w:sz w:val="24"/>
          <w:szCs w:val="24"/>
          <w:lang w:val="en-AU"/>
        </w:rPr>
        <w:t>Essential skills and knowledge</w:t>
      </w:r>
    </w:p>
    <w:p w14:paraId="1C752CD9" w14:textId="77777777" w:rsidR="00971E92" w:rsidRPr="00BA412D" w:rsidRDefault="00971E92" w:rsidP="00971E9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At least 2 years in a professional services environment</w:t>
      </w:r>
    </w:p>
    <w:p w14:paraId="564630C9" w14:textId="77777777" w:rsidR="00971E92" w:rsidRPr="00BA412D" w:rsidRDefault="00971E92" w:rsidP="00971E9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 xml:space="preserve">Experience in developing in </w:t>
      </w:r>
      <w:proofErr w:type="spellStart"/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>Javascript</w:t>
      </w:r>
      <w:proofErr w:type="spellEnd"/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>, HTML/CSS.</w:t>
      </w:r>
    </w:p>
    <w:p w14:paraId="5DCA7273" w14:textId="77777777" w:rsidR="00971E92" w:rsidRPr="00BA412D" w:rsidRDefault="00971E92" w:rsidP="00971E9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>Experience in developing with HTML/CSS frameworks</w:t>
      </w:r>
    </w:p>
    <w:p w14:paraId="3A95810A" w14:textId="77777777" w:rsidR="00971E92" w:rsidRPr="00BA412D" w:rsidRDefault="00971E92" w:rsidP="00971E9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>Experience with SQL Server in creating Stored procedures and basic queries.</w:t>
      </w:r>
    </w:p>
    <w:p w14:paraId="14843F9E" w14:textId="77777777" w:rsidR="00971E92" w:rsidRPr="00BA412D" w:rsidRDefault="00971E92" w:rsidP="00971E9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>Experience of managing source code repositories via GIT</w:t>
      </w:r>
    </w:p>
    <w:p w14:paraId="308941DA" w14:textId="77777777" w:rsidR="00971E92" w:rsidRPr="00BA412D" w:rsidRDefault="00971E92" w:rsidP="00971E9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>Drives the adoption of standards to ensure developed platforms remain stable, reliable, and secure for all users</w:t>
      </w:r>
    </w:p>
    <w:p w14:paraId="1CB01D8B" w14:textId="77777777" w:rsidR="00971E92" w:rsidRPr="00BA412D" w:rsidRDefault="00971E92" w:rsidP="00971E9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>Understand existing software core architecture, interactions and dependencies</w:t>
      </w:r>
    </w:p>
    <w:p w14:paraId="2B6A0CB4" w14:textId="77777777" w:rsidR="00971E92" w:rsidRPr="00BA412D" w:rsidRDefault="00971E92" w:rsidP="00971E9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>Support project team/BA to gather and filter key information from stakeholders</w:t>
      </w:r>
    </w:p>
    <w:p w14:paraId="1E761981" w14:textId="77777777" w:rsidR="00971E92" w:rsidRPr="00BA412D" w:rsidRDefault="00971E92" w:rsidP="00971E9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>Support project team with drafting functional specifications</w:t>
      </w:r>
    </w:p>
    <w:p w14:paraId="33BD219C" w14:textId="77777777" w:rsidR="00971E92" w:rsidRPr="00BA412D" w:rsidRDefault="00971E92" w:rsidP="00971E9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>Provide solution and integration for the existing systems</w:t>
      </w:r>
    </w:p>
    <w:p w14:paraId="79BF3CE7" w14:textId="77777777" w:rsidR="00971E92" w:rsidRPr="00BA412D" w:rsidRDefault="00971E92" w:rsidP="00971E9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>Investigate and resolve bugs or deficiencies</w:t>
      </w:r>
    </w:p>
    <w:p w14:paraId="389064F3" w14:textId="77777777" w:rsidR="00971E92" w:rsidRPr="00BA412D" w:rsidRDefault="00971E92" w:rsidP="00971E9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>Work in collaborative environment, provide mentorship to Junior Developers where necessary.</w:t>
      </w:r>
    </w:p>
    <w:p w14:paraId="167DA202" w14:textId="77777777" w:rsidR="00971E92" w:rsidRPr="00BA412D" w:rsidRDefault="00971E92" w:rsidP="00971E92">
      <w:pPr>
        <w:rPr>
          <w:rFonts w:ascii="Neue Haas Grotesk Text Pro" w:hAnsi="Neue Haas Grotesk Text Pro" w:cstheme="minorHAnsi"/>
          <w:b/>
          <w:sz w:val="24"/>
          <w:szCs w:val="24"/>
          <w:lang w:val="en-AU"/>
        </w:rPr>
      </w:pPr>
    </w:p>
    <w:p w14:paraId="6CBCF77F" w14:textId="77777777" w:rsidR="00971E92" w:rsidRPr="00BA412D" w:rsidRDefault="00971E92" w:rsidP="00971E92">
      <w:pPr>
        <w:rPr>
          <w:rFonts w:ascii="Neue Haas Grotesk Text Pro" w:hAnsi="Neue Haas Grotesk Text Pro" w:cstheme="minorHAnsi"/>
          <w:b/>
          <w:sz w:val="24"/>
          <w:szCs w:val="24"/>
          <w:lang w:val="en-AU"/>
        </w:rPr>
      </w:pPr>
      <w:r w:rsidRPr="00BA412D">
        <w:rPr>
          <w:rFonts w:ascii="Neue Haas Grotesk Text Pro" w:hAnsi="Neue Haas Grotesk Text Pro" w:cstheme="minorHAnsi"/>
          <w:b/>
          <w:sz w:val="24"/>
          <w:szCs w:val="24"/>
          <w:lang w:val="en-AU"/>
        </w:rPr>
        <w:t>Desirable skills</w:t>
      </w:r>
    </w:p>
    <w:p w14:paraId="286FBBFF" w14:textId="77777777" w:rsidR="00971E92" w:rsidRPr="00BA412D" w:rsidRDefault="00971E92" w:rsidP="00971E92">
      <w:pPr>
        <w:numPr>
          <w:ilvl w:val="0"/>
          <w:numId w:val="9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 xml:space="preserve">Knowledge of legal practice management system(s), such as </w:t>
      </w:r>
      <w:proofErr w:type="spellStart"/>
      <w:r w:rsidRPr="00BA412D">
        <w:rPr>
          <w:rFonts w:ascii="Neue Haas Grotesk Text Pro" w:hAnsi="Neue Haas Grotesk Text Pro" w:cstheme="minorHAnsi"/>
          <w:sz w:val="24"/>
          <w:szCs w:val="24"/>
        </w:rPr>
        <w:t>Linetime</w:t>
      </w:r>
      <w:proofErr w:type="spellEnd"/>
      <w:r w:rsidRPr="00BA412D">
        <w:rPr>
          <w:rFonts w:ascii="Neue Haas Grotesk Text Pro" w:hAnsi="Neue Haas Grotesk Text Pro" w:cstheme="minorHAnsi"/>
          <w:sz w:val="24"/>
          <w:szCs w:val="24"/>
        </w:rPr>
        <w:t xml:space="preserve"> Liberate, </w:t>
      </w:r>
      <w:proofErr w:type="spellStart"/>
      <w:r w:rsidRPr="00BA412D">
        <w:rPr>
          <w:rFonts w:ascii="Neue Haas Grotesk Text Pro" w:hAnsi="Neue Haas Grotesk Text Pro" w:cstheme="minorHAnsi"/>
          <w:sz w:val="24"/>
          <w:szCs w:val="24"/>
        </w:rPr>
        <w:t>Sharedo</w:t>
      </w:r>
      <w:proofErr w:type="spellEnd"/>
    </w:p>
    <w:p w14:paraId="618BFF06" w14:textId="77777777" w:rsidR="00971E92" w:rsidRPr="00BA412D" w:rsidRDefault="00971E92" w:rsidP="00971E92">
      <w:pPr>
        <w:numPr>
          <w:ilvl w:val="0"/>
          <w:numId w:val="9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proofErr w:type="spellStart"/>
      <w:r w:rsidRPr="00BA412D">
        <w:rPr>
          <w:rFonts w:ascii="Neue Haas Grotesk Text Pro" w:hAnsi="Neue Haas Grotesk Text Pro" w:cstheme="minorHAnsi"/>
          <w:sz w:val="24"/>
          <w:szCs w:val="24"/>
        </w:rPr>
        <w:t>Hubspot</w:t>
      </w:r>
      <w:proofErr w:type="spellEnd"/>
      <w:r w:rsidRPr="00BA412D">
        <w:rPr>
          <w:rFonts w:ascii="Neue Haas Grotesk Text Pro" w:hAnsi="Neue Haas Grotesk Text Pro" w:cstheme="minorHAnsi"/>
          <w:sz w:val="24"/>
          <w:szCs w:val="24"/>
        </w:rPr>
        <w:t xml:space="preserve"> or legal CRM systems</w:t>
      </w:r>
    </w:p>
    <w:p w14:paraId="52C37DC4" w14:textId="77777777" w:rsidR="00971E92" w:rsidRPr="00BA412D" w:rsidRDefault="00971E92" w:rsidP="00971E92">
      <w:pPr>
        <w:numPr>
          <w:ilvl w:val="0"/>
          <w:numId w:val="9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 xml:space="preserve">Power BI development experience  beneficial </w:t>
      </w:r>
    </w:p>
    <w:p w14:paraId="30BCBA52" w14:textId="77777777" w:rsidR="00971E92" w:rsidRPr="00BA412D" w:rsidRDefault="00971E92" w:rsidP="00971E92">
      <w:pPr>
        <w:numPr>
          <w:ilvl w:val="0"/>
          <w:numId w:val="9"/>
        </w:numPr>
        <w:spacing w:after="0" w:line="240" w:lineRule="auto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sz w:val="24"/>
          <w:szCs w:val="24"/>
        </w:rPr>
        <w:t>Experience working in a team-oriented, collaborative environment</w:t>
      </w:r>
    </w:p>
    <w:p w14:paraId="5344A7C4" w14:textId="77777777" w:rsidR="00971E92" w:rsidRPr="00BA412D" w:rsidRDefault="00971E92" w:rsidP="00971E9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contextualSpacing w:val="0"/>
        <w:rPr>
          <w:rFonts w:ascii="Neue Haas Grotesk Text Pro" w:hAnsi="Neue Haas Grotesk Text Pro" w:cstheme="minorHAnsi"/>
          <w:sz w:val="24"/>
          <w:szCs w:val="24"/>
        </w:rPr>
      </w:pPr>
      <w:r w:rsidRPr="00BA412D">
        <w:rPr>
          <w:rFonts w:ascii="Neue Haas Grotesk Text Pro" w:hAnsi="Neue Haas Grotesk Text Pro" w:cstheme="minorHAnsi"/>
          <w:color w:val="000000"/>
          <w:sz w:val="24"/>
          <w:szCs w:val="24"/>
        </w:rPr>
        <w:t>Translate business requirements into architecture designs</w:t>
      </w:r>
    </w:p>
    <w:p w14:paraId="0BE4EB17" w14:textId="77777777" w:rsidR="00B52EFA" w:rsidRPr="00BA412D" w:rsidRDefault="00B52EFA">
      <w:pPr>
        <w:rPr>
          <w:rFonts w:ascii="Neue Haas Grotesk Text Pro" w:hAnsi="Neue Haas Grotesk Text Pro"/>
          <w:sz w:val="24"/>
          <w:szCs w:val="24"/>
        </w:rPr>
      </w:pPr>
    </w:p>
    <w:sectPr w:rsidR="00B52EFA" w:rsidRPr="00BA412D" w:rsidSect="00486D95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AD842" w14:textId="77777777" w:rsidR="00E26081" w:rsidRDefault="00E26081" w:rsidP="00A61A2A">
      <w:pPr>
        <w:spacing w:after="0" w:line="240" w:lineRule="auto"/>
      </w:pPr>
      <w:r>
        <w:separator/>
      </w:r>
    </w:p>
  </w:endnote>
  <w:endnote w:type="continuationSeparator" w:id="0">
    <w:p w14:paraId="52997C90" w14:textId="77777777" w:rsidR="00E26081" w:rsidRDefault="00E26081" w:rsidP="00A6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5728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3AABA22A" wp14:editId="657900AB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9DE4B0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ED750" w14:textId="77777777" w:rsidR="00620567" w:rsidRDefault="00B933C3" w:rsidP="00B83BC8">
    <w:pPr>
      <w:spacing w:before="12" w:after="0" w:line="240" w:lineRule="auto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32A4CBF8" wp14:editId="7731A568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9705D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0376F594" w14:textId="77777777" w:rsidR="00B83BC8" w:rsidRDefault="00081E38" w:rsidP="00B83BC8">
    <w:pPr>
      <w:spacing w:before="12" w:after="0" w:line="240" w:lineRule="auto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05B7D642" w14:textId="77777777" w:rsidR="00081E38" w:rsidRPr="00BE67C9" w:rsidRDefault="00BE67C9" w:rsidP="00B83BC8">
    <w:pPr>
      <w:spacing w:before="12" w:after="0" w:line="240" w:lineRule="auto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802A" w14:textId="77777777" w:rsidR="00E26081" w:rsidRDefault="00E26081" w:rsidP="00A61A2A">
      <w:pPr>
        <w:spacing w:after="0" w:line="240" w:lineRule="auto"/>
      </w:pPr>
      <w:r>
        <w:separator/>
      </w:r>
    </w:p>
  </w:footnote>
  <w:footnote w:type="continuationSeparator" w:id="0">
    <w:p w14:paraId="4DDD6A2A" w14:textId="77777777" w:rsidR="00E26081" w:rsidRDefault="00E26081" w:rsidP="00A6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0693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53E8943" wp14:editId="2B24B7CB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7B0114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2928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E1B9109" wp14:editId="3297FC35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B031E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BB35380" wp14:editId="79970B98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C70D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46A38F73" wp14:editId="0BC3149C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51367A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1C81347"/>
    <w:multiLevelType w:val="hybridMultilevel"/>
    <w:tmpl w:val="860E6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B281E"/>
    <w:multiLevelType w:val="hybridMultilevel"/>
    <w:tmpl w:val="DFC41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E6A41"/>
    <w:multiLevelType w:val="hybridMultilevel"/>
    <w:tmpl w:val="E5BCF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B69564">
      <w:start w:val="1"/>
      <w:numFmt w:val="bullet"/>
      <w:lvlText w:val=""/>
      <w:lvlJc w:val="left"/>
      <w:pPr>
        <w:tabs>
          <w:tab w:val="num" w:pos="1307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02E77"/>
    <w:multiLevelType w:val="hybridMultilevel"/>
    <w:tmpl w:val="923EC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A058D"/>
    <w:multiLevelType w:val="hybridMultilevel"/>
    <w:tmpl w:val="3F6A0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4"/>
  </w:num>
  <w:num w:numId="2" w16cid:durableId="1838301214">
    <w:abstractNumId w:val="0"/>
  </w:num>
  <w:num w:numId="3" w16cid:durableId="67267186">
    <w:abstractNumId w:val="0"/>
  </w:num>
  <w:num w:numId="4" w16cid:durableId="1593972170">
    <w:abstractNumId w:val="0"/>
  </w:num>
  <w:num w:numId="5" w16cid:durableId="73015568">
    <w:abstractNumId w:val="1"/>
  </w:num>
  <w:num w:numId="6" w16cid:durableId="1596091634">
    <w:abstractNumId w:val="5"/>
  </w:num>
  <w:num w:numId="7" w16cid:durableId="453910109">
    <w:abstractNumId w:val="6"/>
  </w:num>
  <w:num w:numId="8" w16cid:durableId="1940600543">
    <w:abstractNumId w:val="2"/>
  </w:num>
  <w:num w:numId="9" w16cid:durableId="48460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A"/>
    <w:rsid w:val="00036714"/>
    <w:rsid w:val="00081E38"/>
    <w:rsid w:val="0009493F"/>
    <w:rsid w:val="000E150E"/>
    <w:rsid w:val="0014398B"/>
    <w:rsid w:val="00177414"/>
    <w:rsid w:val="0018613A"/>
    <w:rsid w:val="0023569F"/>
    <w:rsid w:val="002356D4"/>
    <w:rsid w:val="00236C3B"/>
    <w:rsid w:val="002D06C8"/>
    <w:rsid w:val="002D38CF"/>
    <w:rsid w:val="00390237"/>
    <w:rsid w:val="00396C91"/>
    <w:rsid w:val="003D0205"/>
    <w:rsid w:val="004318EA"/>
    <w:rsid w:val="0043463D"/>
    <w:rsid w:val="00457CAD"/>
    <w:rsid w:val="00466E41"/>
    <w:rsid w:val="0047207E"/>
    <w:rsid w:val="00486D95"/>
    <w:rsid w:val="004B0C2C"/>
    <w:rsid w:val="00510E02"/>
    <w:rsid w:val="005229CB"/>
    <w:rsid w:val="005D1D14"/>
    <w:rsid w:val="00620567"/>
    <w:rsid w:val="00646BBC"/>
    <w:rsid w:val="00662D9B"/>
    <w:rsid w:val="00670007"/>
    <w:rsid w:val="00670CDF"/>
    <w:rsid w:val="006A138E"/>
    <w:rsid w:val="006E03E8"/>
    <w:rsid w:val="00770B7C"/>
    <w:rsid w:val="0078739B"/>
    <w:rsid w:val="00792EB1"/>
    <w:rsid w:val="007E660A"/>
    <w:rsid w:val="00835969"/>
    <w:rsid w:val="008540CB"/>
    <w:rsid w:val="00857C1B"/>
    <w:rsid w:val="0086075B"/>
    <w:rsid w:val="008A7B3D"/>
    <w:rsid w:val="009411EF"/>
    <w:rsid w:val="0094217D"/>
    <w:rsid w:val="00951FC1"/>
    <w:rsid w:val="00971E92"/>
    <w:rsid w:val="00995AE9"/>
    <w:rsid w:val="00995D1F"/>
    <w:rsid w:val="009A461A"/>
    <w:rsid w:val="009D5FCB"/>
    <w:rsid w:val="009E6013"/>
    <w:rsid w:val="00A26B50"/>
    <w:rsid w:val="00A60F35"/>
    <w:rsid w:val="00A61A2A"/>
    <w:rsid w:val="00AC7792"/>
    <w:rsid w:val="00AF58A2"/>
    <w:rsid w:val="00B52EFA"/>
    <w:rsid w:val="00B661B7"/>
    <w:rsid w:val="00B83BC8"/>
    <w:rsid w:val="00B933C3"/>
    <w:rsid w:val="00B93C2A"/>
    <w:rsid w:val="00BA412D"/>
    <w:rsid w:val="00BC3A40"/>
    <w:rsid w:val="00BE67C9"/>
    <w:rsid w:val="00C3071F"/>
    <w:rsid w:val="00C66664"/>
    <w:rsid w:val="00C95EFD"/>
    <w:rsid w:val="00CA51AE"/>
    <w:rsid w:val="00D05D86"/>
    <w:rsid w:val="00D20D71"/>
    <w:rsid w:val="00D70490"/>
    <w:rsid w:val="00DD3310"/>
    <w:rsid w:val="00DE3D69"/>
    <w:rsid w:val="00E26081"/>
    <w:rsid w:val="00E51308"/>
    <w:rsid w:val="00E95AEF"/>
    <w:rsid w:val="00EE4D77"/>
    <w:rsid w:val="00F12CA3"/>
    <w:rsid w:val="00F2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7256E"/>
  <w15:docId w15:val="{9CAF608D-2D52-43C1-ABFF-0D8944FE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 w:line="240" w:lineRule="auto"/>
      <w:contextualSpacing w:val="0"/>
    </w:pPr>
    <w:rPr>
      <w:rFonts w:ascii="Neue Haas Grotesk Text Pro" w:eastAsia="Calibri" w:hAnsi="Neue Haas Grotesk Text Pro" w:cs="Arial"/>
      <w:kern w:val="0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34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 w:line="240" w:lineRule="auto"/>
      <w:contextualSpacing w:val="0"/>
    </w:pPr>
    <w:rPr>
      <w:rFonts w:ascii="Neue Haas Grotesk Text Pro" w:eastAsia="Calibri" w:hAnsi="Neue Haas Grotesk Text Pro" w:cs="Arial"/>
      <w:color w:val="000000"/>
      <w:kern w:val="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 w:line="240" w:lineRule="auto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kern w:val="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tel\OneDrive%20-%20Leigh%20Day\Developer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Developer 25</Template>
  <TotalTime>2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Meenesh Patel</dc:creator>
  <cp:keywords/>
  <dc:description/>
  <cp:lastModifiedBy>Shayanne Smith</cp:lastModifiedBy>
  <cp:revision>2</cp:revision>
  <dcterms:created xsi:type="dcterms:W3CDTF">2025-02-05T14:56:00Z</dcterms:created>
  <dcterms:modified xsi:type="dcterms:W3CDTF">2025-02-05T14:56:00Z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