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B1CEC" w14:textId="77777777" w:rsidR="00670CDF" w:rsidRPr="00B94CA0" w:rsidRDefault="00670CDF" w:rsidP="009E6013">
      <w:pPr>
        <w:pStyle w:val="LeighDayHeading1"/>
        <w:rPr>
          <w:b w:val="0"/>
          <w:bCs w:val="0"/>
        </w:rPr>
        <w:sectPr w:rsidR="00670CDF" w:rsidRPr="00B94CA0" w:rsidSect="00A773C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06A147B4" w14:textId="77777777" w:rsidR="00670CDF" w:rsidRPr="00B94CA0" w:rsidRDefault="00670CDF" w:rsidP="009E6013">
      <w:pPr>
        <w:pStyle w:val="LeighDayHeading1"/>
      </w:pPr>
    </w:p>
    <w:p w14:paraId="7448802E" w14:textId="77777777" w:rsidR="00D05D86" w:rsidRPr="00AF3831" w:rsidRDefault="00D05D86" w:rsidP="009E6013">
      <w:pPr>
        <w:pStyle w:val="LeighDayHeading1"/>
      </w:pPr>
    </w:p>
    <w:p w14:paraId="1C6A62F8" w14:textId="77777777" w:rsidR="00670CDF" w:rsidRPr="00AF3831" w:rsidRDefault="00670CDF" w:rsidP="009E6013">
      <w:pPr>
        <w:pStyle w:val="LeighDayHeading1"/>
      </w:pPr>
    </w:p>
    <w:p w14:paraId="38637A1E" w14:textId="77777777" w:rsidR="00B93C2A" w:rsidRPr="00AF3831" w:rsidRDefault="00B93C2A" w:rsidP="009E6013">
      <w:pPr>
        <w:pStyle w:val="LeighDayHeading1"/>
      </w:pPr>
    </w:p>
    <w:p w14:paraId="5B50A950" w14:textId="77777777" w:rsidR="0047207E" w:rsidRPr="00AF3831" w:rsidRDefault="0047207E" w:rsidP="009E6013">
      <w:pPr>
        <w:pStyle w:val="LeighDayHeading1"/>
        <w:sectPr w:rsidR="0047207E" w:rsidRPr="00AF3831" w:rsidSect="00A773CD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407C48CA" w14:textId="77777777" w:rsidR="0014398B" w:rsidRPr="00AF3831" w:rsidRDefault="0014398B" w:rsidP="0043463D">
      <w:pPr>
        <w:suppressAutoHyphens/>
        <w:rPr>
          <w:rFonts w:ascii="Neue Haas Grotesk Text Pro" w:hAnsi="Neue Haas Grotesk Text Pro"/>
          <w:spacing w:val="-3"/>
        </w:rPr>
      </w:pPr>
    </w:p>
    <w:p w14:paraId="7B014858" w14:textId="77777777" w:rsidR="00A773CD" w:rsidRPr="00AF3831" w:rsidRDefault="00A773CD" w:rsidP="00D14611">
      <w:pPr>
        <w:keepNext/>
        <w:tabs>
          <w:tab w:val="left" w:pos="-720"/>
          <w:tab w:val="left" w:pos="2160"/>
        </w:tabs>
        <w:jc w:val="center"/>
        <w:outlineLvl w:val="0"/>
        <w:rPr>
          <w:rFonts w:ascii="Neue Haas Grotesk Text Pro" w:hAnsi="Neue Haas Grotesk Text Pro" w:cs="Calibri"/>
          <w:b/>
          <w:bCs/>
          <w:color w:val="004A45"/>
        </w:rPr>
      </w:pPr>
    </w:p>
    <w:p w14:paraId="2FF57014" w14:textId="77777777" w:rsidR="00AF3831" w:rsidRDefault="00AF3831" w:rsidP="00FD3F3D">
      <w:pPr>
        <w:ind w:left="2155" w:right="-45" w:hanging="2155"/>
        <w:jc w:val="both"/>
        <w:rPr>
          <w:rFonts w:ascii="Neue Haas Grotesk Text Pro" w:hAnsi="Neue Haas Grotesk Text Pro" w:cs="Arial"/>
          <w:b/>
        </w:rPr>
      </w:pPr>
    </w:p>
    <w:p w14:paraId="51575534" w14:textId="6E22174F" w:rsidR="00AF3831" w:rsidRDefault="0078783D" w:rsidP="00FD3F3D">
      <w:pPr>
        <w:ind w:left="2155" w:right="-45" w:hanging="2155"/>
        <w:jc w:val="both"/>
        <w:rPr>
          <w:rFonts w:ascii="Neue Haas Grotesk Text Pro" w:hAnsi="Neue Haas Grotesk Text Pro" w:cstheme="minorHAnsi"/>
        </w:rPr>
      </w:pPr>
      <w:r w:rsidRPr="00AF3831">
        <w:rPr>
          <w:rFonts w:ascii="Neue Haas Grotesk Text Pro" w:hAnsi="Neue Haas Grotesk Text Pro" w:cstheme="minorHAnsi"/>
          <w:b/>
        </w:rPr>
        <w:t>Job title:</w:t>
      </w:r>
      <w:r w:rsidRPr="00AF3831">
        <w:rPr>
          <w:rFonts w:ascii="Neue Haas Grotesk Text Pro" w:hAnsi="Neue Haas Grotesk Text Pro" w:cstheme="minorHAnsi"/>
        </w:rPr>
        <w:tab/>
      </w:r>
      <w:r w:rsidR="006A4BFE">
        <w:rPr>
          <w:rFonts w:ascii="Neue Haas Grotesk Text Pro" w:hAnsi="Neue Haas Grotesk Text Pro" w:cstheme="minorHAnsi"/>
        </w:rPr>
        <w:t>New Client Onboarding</w:t>
      </w:r>
      <w:r w:rsidR="00AF3831">
        <w:rPr>
          <w:rFonts w:ascii="Neue Haas Grotesk Text Pro" w:hAnsi="Neue Haas Grotesk Text Pro" w:cstheme="minorHAnsi"/>
        </w:rPr>
        <w:t xml:space="preserve"> Executive – Group Claims</w:t>
      </w:r>
    </w:p>
    <w:p w14:paraId="45D73725" w14:textId="27B72B1D" w:rsidR="00AF3831" w:rsidRPr="00C401EF" w:rsidRDefault="00AF3831" w:rsidP="00C401EF">
      <w:pPr>
        <w:ind w:left="2155" w:right="-45" w:hanging="2155"/>
        <w:jc w:val="both"/>
        <w:rPr>
          <w:rFonts w:ascii="Neue Haas Grotesk Text Pro" w:hAnsi="Neue Haas Grotesk Text Pro" w:cstheme="minorHAnsi"/>
        </w:rPr>
      </w:pPr>
      <w:r>
        <w:rPr>
          <w:rFonts w:ascii="Neue Haas Grotesk Text Pro" w:hAnsi="Neue Haas Grotesk Text Pro" w:cstheme="minorHAnsi"/>
        </w:rPr>
        <w:t xml:space="preserve"> </w:t>
      </w:r>
    </w:p>
    <w:p w14:paraId="3D5D4B88" w14:textId="3274071B" w:rsidR="0078783D" w:rsidRDefault="0078783D" w:rsidP="0078783D">
      <w:pPr>
        <w:ind w:left="2155" w:right="-45" w:hanging="2155"/>
        <w:jc w:val="both"/>
        <w:rPr>
          <w:rFonts w:ascii="Neue Haas Grotesk Text Pro" w:hAnsi="Neue Haas Grotesk Text Pro" w:cstheme="minorHAnsi"/>
        </w:rPr>
      </w:pPr>
      <w:r w:rsidRPr="00AF3831">
        <w:rPr>
          <w:rFonts w:ascii="Neue Haas Grotesk Text Pro" w:hAnsi="Neue Haas Grotesk Text Pro" w:cstheme="minorHAnsi"/>
          <w:b/>
        </w:rPr>
        <w:t>Location:</w:t>
      </w:r>
      <w:r w:rsidRPr="00AF3831">
        <w:rPr>
          <w:rFonts w:ascii="Neue Haas Grotesk Text Pro" w:hAnsi="Neue Haas Grotesk Text Pro" w:cstheme="minorHAnsi"/>
        </w:rPr>
        <w:tab/>
      </w:r>
      <w:r w:rsidRPr="00AF3831">
        <w:rPr>
          <w:rFonts w:ascii="Neue Haas Grotesk Text Pro" w:hAnsi="Neue Haas Grotesk Text Pro" w:cstheme="minorHAnsi"/>
        </w:rPr>
        <w:tab/>
      </w:r>
      <w:r w:rsidR="00AF3831">
        <w:rPr>
          <w:rFonts w:ascii="Neue Haas Grotesk Text Pro" w:hAnsi="Neue Haas Grotesk Text Pro" w:cstheme="minorHAnsi"/>
        </w:rPr>
        <w:t xml:space="preserve">Manchester </w:t>
      </w:r>
    </w:p>
    <w:p w14:paraId="71253BA0" w14:textId="77777777" w:rsidR="00AF3831" w:rsidRPr="00AF3831" w:rsidRDefault="00AF3831" w:rsidP="0078783D">
      <w:pPr>
        <w:ind w:left="2155" w:right="-45" w:hanging="2155"/>
        <w:jc w:val="both"/>
        <w:rPr>
          <w:rFonts w:ascii="Neue Haas Grotesk Text Pro" w:hAnsi="Neue Haas Grotesk Text Pro" w:cstheme="minorHAnsi"/>
        </w:rPr>
      </w:pPr>
    </w:p>
    <w:p w14:paraId="3F276677" w14:textId="73933EB0" w:rsidR="0078783D" w:rsidRDefault="0078783D" w:rsidP="00B2014B">
      <w:pPr>
        <w:ind w:left="2155" w:right="-45" w:hanging="2155"/>
        <w:jc w:val="both"/>
        <w:rPr>
          <w:rFonts w:ascii="Neue Haas Grotesk Text Pro" w:hAnsi="Neue Haas Grotesk Text Pro" w:cstheme="minorHAnsi"/>
        </w:rPr>
      </w:pPr>
      <w:r w:rsidRPr="00AF3831">
        <w:rPr>
          <w:rFonts w:ascii="Neue Haas Grotesk Text Pro" w:hAnsi="Neue Haas Grotesk Text Pro" w:cstheme="minorHAnsi"/>
          <w:b/>
        </w:rPr>
        <w:t>Reporting to:</w:t>
      </w:r>
      <w:r w:rsidRPr="00AF3831">
        <w:rPr>
          <w:rFonts w:ascii="Neue Haas Grotesk Text Pro" w:hAnsi="Neue Haas Grotesk Text Pro" w:cstheme="minorHAnsi"/>
        </w:rPr>
        <w:tab/>
      </w:r>
      <w:r w:rsidRPr="00AF3831">
        <w:rPr>
          <w:rFonts w:ascii="Neue Haas Grotesk Text Pro" w:hAnsi="Neue Haas Grotesk Text Pro" w:cstheme="minorHAnsi"/>
        </w:rPr>
        <w:tab/>
      </w:r>
      <w:r w:rsidR="00AF3831" w:rsidRPr="00AF3831">
        <w:rPr>
          <w:rFonts w:ascii="Neue Haas Grotesk Text Pro" w:hAnsi="Neue Haas Grotesk Text Pro" w:cstheme="minorHAnsi"/>
        </w:rPr>
        <w:t>Client Care Manager – Group Claims</w:t>
      </w:r>
    </w:p>
    <w:p w14:paraId="48133F71" w14:textId="77777777" w:rsidR="00AF3831" w:rsidRPr="00AF3831" w:rsidRDefault="00AF3831" w:rsidP="00B2014B">
      <w:pPr>
        <w:ind w:left="2155" w:right="-45" w:hanging="2155"/>
        <w:jc w:val="both"/>
        <w:rPr>
          <w:rFonts w:ascii="Neue Haas Grotesk Text Pro" w:hAnsi="Neue Haas Grotesk Text Pro" w:cstheme="minorHAnsi"/>
        </w:rPr>
      </w:pPr>
    </w:p>
    <w:p w14:paraId="6592B6B3" w14:textId="620190EA" w:rsidR="0078783D" w:rsidRDefault="0078783D" w:rsidP="00A05AE6">
      <w:pPr>
        <w:ind w:left="2155" w:right="-45" w:hanging="2155"/>
        <w:mirrorIndents/>
        <w:jc w:val="both"/>
        <w:rPr>
          <w:rFonts w:ascii="Neue Haas Grotesk Text Pro" w:hAnsi="Neue Haas Grotesk Text Pro" w:cstheme="minorHAnsi"/>
        </w:rPr>
      </w:pPr>
      <w:r w:rsidRPr="00AF3831">
        <w:rPr>
          <w:rFonts w:ascii="Neue Haas Grotesk Text Pro" w:hAnsi="Neue Haas Grotesk Text Pro" w:cstheme="minorHAnsi"/>
          <w:b/>
        </w:rPr>
        <w:t>Hours:</w:t>
      </w:r>
      <w:r w:rsidRPr="00AF3831">
        <w:rPr>
          <w:rFonts w:ascii="Neue Haas Grotesk Text Pro" w:hAnsi="Neue Haas Grotesk Text Pro" w:cstheme="minorHAnsi"/>
        </w:rPr>
        <w:tab/>
      </w:r>
      <w:r w:rsidR="00AF3831">
        <w:rPr>
          <w:rFonts w:ascii="Neue Haas Grotesk Text Pro" w:hAnsi="Neue Haas Grotesk Text Pro" w:cstheme="minorHAnsi"/>
        </w:rPr>
        <w:t>9.30am-5.30pm</w:t>
      </w:r>
    </w:p>
    <w:p w14:paraId="2D72C576" w14:textId="77777777" w:rsidR="00AF3831" w:rsidRPr="00AF3831" w:rsidRDefault="00AF3831" w:rsidP="00A05AE6">
      <w:pPr>
        <w:ind w:left="2155" w:right="-45" w:hanging="2155"/>
        <w:mirrorIndents/>
        <w:jc w:val="both"/>
        <w:rPr>
          <w:rFonts w:ascii="Neue Haas Grotesk Text Pro" w:hAnsi="Neue Haas Grotesk Text Pro" w:cstheme="minorHAnsi"/>
        </w:rPr>
      </w:pPr>
    </w:p>
    <w:p w14:paraId="4877D834" w14:textId="561DD7A1" w:rsidR="0078783D" w:rsidRDefault="0078783D" w:rsidP="0078783D">
      <w:pPr>
        <w:ind w:left="2155" w:right="-45" w:hanging="2155"/>
        <w:jc w:val="both"/>
        <w:rPr>
          <w:rFonts w:ascii="Neue Haas Grotesk Text Pro" w:hAnsi="Neue Haas Grotesk Text Pro" w:cstheme="minorHAnsi"/>
        </w:rPr>
      </w:pPr>
      <w:r w:rsidRPr="00AF3831">
        <w:rPr>
          <w:rFonts w:ascii="Neue Haas Grotesk Text Pro" w:hAnsi="Neue Haas Grotesk Text Pro" w:cstheme="minorHAnsi"/>
          <w:b/>
        </w:rPr>
        <w:t>Contract:</w:t>
      </w:r>
      <w:r w:rsidRPr="00AF3831">
        <w:rPr>
          <w:rFonts w:ascii="Neue Haas Grotesk Text Pro" w:hAnsi="Neue Haas Grotesk Text Pro" w:cstheme="minorHAnsi"/>
        </w:rPr>
        <w:tab/>
      </w:r>
      <w:r w:rsidR="00AF3831">
        <w:rPr>
          <w:rFonts w:ascii="Neue Haas Grotesk Text Pro" w:hAnsi="Neue Haas Grotesk Text Pro" w:cstheme="minorHAnsi"/>
        </w:rPr>
        <w:t xml:space="preserve">Permanent </w:t>
      </w:r>
    </w:p>
    <w:p w14:paraId="5EBB9770" w14:textId="77777777" w:rsidR="00AF3831" w:rsidRPr="00AF3831" w:rsidRDefault="00AF3831" w:rsidP="0078783D">
      <w:pPr>
        <w:ind w:left="2155" w:right="-45" w:hanging="2155"/>
        <w:jc w:val="both"/>
        <w:rPr>
          <w:rFonts w:ascii="Neue Haas Grotesk Text Pro" w:hAnsi="Neue Haas Grotesk Text Pro" w:cstheme="minorHAnsi"/>
        </w:rPr>
      </w:pPr>
    </w:p>
    <w:p w14:paraId="38AE214D" w14:textId="51E61613" w:rsidR="0078783D" w:rsidRPr="00AF3831" w:rsidRDefault="0078783D" w:rsidP="00B2014B">
      <w:pPr>
        <w:ind w:left="2155" w:right="-45" w:hanging="2155"/>
        <w:jc w:val="both"/>
        <w:rPr>
          <w:rFonts w:ascii="Neue Haas Grotesk Text Pro" w:hAnsi="Neue Haas Grotesk Text Pro" w:cstheme="minorHAnsi"/>
        </w:rPr>
      </w:pPr>
      <w:r w:rsidRPr="00AF3831">
        <w:rPr>
          <w:rFonts w:ascii="Neue Haas Grotesk Text Pro" w:hAnsi="Neue Haas Grotesk Text Pro" w:cstheme="minorHAnsi"/>
          <w:b/>
        </w:rPr>
        <w:t>Salary:</w:t>
      </w:r>
      <w:r w:rsidRPr="00AF3831">
        <w:rPr>
          <w:rFonts w:ascii="Neue Haas Grotesk Text Pro" w:hAnsi="Neue Haas Grotesk Text Pro" w:cstheme="minorHAnsi"/>
        </w:rPr>
        <w:tab/>
      </w:r>
      <w:r w:rsidR="00AF3831" w:rsidRPr="00AF3831">
        <w:rPr>
          <w:rFonts w:ascii="Neue Haas Grotesk Text Pro" w:hAnsi="Neue Haas Grotesk Text Pro" w:cstheme="minorHAnsi"/>
          <w:iCs/>
        </w:rPr>
        <w:t>Competitive, Provided upon request</w:t>
      </w:r>
    </w:p>
    <w:p w14:paraId="0B405BB8" w14:textId="77777777" w:rsidR="0078783D" w:rsidRPr="00AF3831" w:rsidRDefault="0078783D" w:rsidP="0078783D">
      <w:pPr>
        <w:ind w:right="-46"/>
        <w:jc w:val="both"/>
        <w:rPr>
          <w:rFonts w:ascii="Neue Haas Grotesk Text Pro" w:hAnsi="Neue Haas Grotesk Text Pro" w:cstheme="minorHAnsi"/>
        </w:rPr>
      </w:pPr>
    </w:p>
    <w:p w14:paraId="3F0B6607" w14:textId="77777777" w:rsidR="0078783D" w:rsidRPr="00AF3831" w:rsidRDefault="0078783D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3355FF9F" w14:textId="77777777" w:rsidR="0078783D" w:rsidRPr="00AF3831" w:rsidRDefault="0078783D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053C51E1" w14:textId="77777777" w:rsidR="0078783D" w:rsidRPr="00AF3831" w:rsidRDefault="0078783D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761DD36A" w14:textId="77777777" w:rsidR="0078783D" w:rsidRPr="00AF3831" w:rsidRDefault="0078783D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71448FED" w14:textId="77777777" w:rsidR="006F36C9" w:rsidRPr="00AF3831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6E527234" w14:textId="77777777" w:rsidR="006F36C9" w:rsidRPr="00AF3831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6BF41F83" w14:textId="77777777" w:rsidR="006F36C9" w:rsidRPr="00AF3831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0F69D0B7" w14:textId="77777777" w:rsidR="006F36C9" w:rsidRPr="00AF3831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6978B426" w14:textId="77777777" w:rsidR="006F36C9" w:rsidRPr="00AF3831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56A4146F" w14:textId="77777777" w:rsidR="006F36C9" w:rsidRPr="00AF3831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6FB0BF1D" w14:textId="77777777" w:rsidR="006F36C9" w:rsidRPr="00AF3831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6AA09EBD" w14:textId="77777777" w:rsidR="006F36C9" w:rsidRPr="00AF3831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2EF6A562" w14:textId="77777777" w:rsidR="006F36C9" w:rsidRPr="00AF3831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47336995" w14:textId="77777777" w:rsidR="006F36C9" w:rsidRPr="00AF3831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1A664FD3" w14:textId="77777777" w:rsidR="00A05AE6" w:rsidRPr="00AF3831" w:rsidRDefault="00A05AE6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62110B32" w14:textId="77777777" w:rsidR="00A05AE6" w:rsidRPr="00AF3831" w:rsidRDefault="00A05AE6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42E76A2F" w14:textId="77777777" w:rsidR="00A05AE6" w:rsidRPr="00AF3831" w:rsidRDefault="00A05AE6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42E171EE" w14:textId="77777777" w:rsidR="006F36C9" w:rsidRPr="00AF3831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5DDC7DAB" w14:textId="77777777" w:rsidR="006F36C9" w:rsidRPr="00AF3831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6ECDEA86" w14:textId="77777777" w:rsidR="006F36C9" w:rsidRPr="00AF3831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6CAB1BFA" w14:textId="77777777" w:rsidR="006F36C9" w:rsidRPr="00AF3831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7B5D250D" w14:textId="77777777" w:rsidR="006F36C9" w:rsidRPr="00AF3831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3F635ED5" w14:textId="77777777" w:rsidR="006F36C9" w:rsidRPr="00AF3831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6239D5A3" w14:textId="77777777" w:rsidR="006F36C9" w:rsidRPr="00AF3831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5FC5BA43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7779798B" w14:textId="77777777" w:rsidR="00C401EF" w:rsidRDefault="00C401EF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3CC1AAAE" w14:textId="77777777" w:rsidR="00C401EF" w:rsidRPr="00AF3831" w:rsidRDefault="00C401EF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3F877355" w14:textId="77777777" w:rsidR="006F36C9" w:rsidRPr="00AF3831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3AF6B6F8" w14:textId="77777777" w:rsidR="006F36C9" w:rsidRPr="00AF3831" w:rsidRDefault="006F36C9" w:rsidP="006F36C9">
      <w:p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b/>
          <w:lang w:val="en-US"/>
        </w:rPr>
      </w:pPr>
    </w:p>
    <w:p w14:paraId="716BF083" w14:textId="77777777" w:rsidR="00AF3831" w:rsidRPr="00AF3831" w:rsidRDefault="00AF3831" w:rsidP="00AF3831">
      <w:pPr>
        <w:pStyle w:val="paragraph"/>
        <w:spacing w:before="0" w:beforeAutospacing="0" w:after="0" w:afterAutospacing="0"/>
        <w:textAlignment w:val="baseline"/>
        <w:rPr>
          <w:rFonts w:ascii="Neue Haas Grotesk Text Pro" w:hAnsi="Neue Haas Grotesk Text Pro"/>
        </w:rPr>
      </w:pPr>
      <w:r w:rsidRPr="00AF3831">
        <w:rPr>
          <w:rStyle w:val="normaltextrun"/>
          <w:rFonts w:ascii="Neue Haas Grotesk Text Pro" w:hAnsi="Neue Haas Grotesk Text Pro"/>
          <w:b/>
          <w:bCs/>
          <w:lang w:val="en-US"/>
        </w:rPr>
        <w:lastRenderedPageBreak/>
        <w:t>Overall purpose for this role</w:t>
      </w:r>
      <w:r w:rsidRPr="00AF3831">
        <w:rPr>
          <w:rStyle w:val="eop"/>
          <w:rFonts w:ascii="Neue Haas Grotesk Text Pro" w:hAnsi="Neue Haas Grotesk Text Pro"/>
        </w:rPr>
        <w:t> </w:t>
      </w:r>
    </w:p>
    <w:p w14:paraId="54F6C042" w14:textId="77777777" w:rsidR="00AF3831" w:rsidRPr="00AF3831" w:rsidRDefault="00AF3831" w:rsidP="00AF3831">
      <w:pPr>
        <w:pStyle w:val="paragraph"/>
        <w:spacing w:before="0" w:beforeAutospacing="0" w:after="0" w:afterAutospacing="0"/>
        <w:textAlignment w:val="baseline"/>
        <w:rPr>
          <w:rFonts w:ascii="Neue Haas Grotesk Text Pro" w:hAnsi="Neue Haas Grotesk Text Pro"/>
        </w:rPr>
      </w:pPr>
      <w:r w:rsidRPr="00AF3831">
        <w:rPr>
          <w:rStyle w:val="normaltextrun"/>
          <w:rFonts w:ascii="Neue Haas Grotesk Text Pro" w:hAnsi="Neue Haas Grotesk Text Pro"/>
          <w:lang w:val="en-US"/>
        </w:rPr>
        <w:t>To be a first point of contact for new client enquiries for group claims across the firm. </w:t>
      </w:r>
      <w:r w:rsidRPr="00AF3831">
        <w:rPr>
          <w:rStyle w:val="eop"/>
          <w:rFonts w:ascii="Neue Haas Grotesk Text Pro" w:hAnsi="Neue Haas Grotesk Text Pro"/>
        </w:rPr>
        <w:t> </w:t>
      </w:r>
    </w:p>
    <w:p w14:paraId="193A88C2" w14:textId="77777777" w:rsidR="00AF3831" w:rsidRPr="00AF3831" w:rsidRDefault="00AF3831" w:rsidP="00AF3831">
      <w:pPr>
        <w:pStyle w:val="paragraph"/>
        <w:spacing w:before="0" w:beforeAutospacing="0" w:after="0" w:afterAutospacing="0"/>
        <w:ind w:left="105"/>
        <w:textAlignment w:val="baseline"/>
        <w:rPr>
          <w:rFonts w:ascii="Neue Haas Grotesk Text Pro" w:hAnsi="Neue Haas Grotesk Text Pro"/>
        </w:rPr>
      </w:pPr>
      <w:r w:rsidRPr="00AF3831">
        <w:rPr>
          <w:rStyle w:val="eop"/>
          <w:rFonts w:ascii="Neue Haas Grotesk Text Pro" w:hAnsi="Neue Haas Grotesk Text Pro"/>
        </w:rPr>
        <w:t> </w:t>
      </w:r>
    </w:p>
    <w:p w14:paraId="759D39B7" w14:textId="77777777" w:rsidR="00AF3831" w:rsidRPr="00AF3831" w:rsidRDefault="00AF3831" w:rsidP="00AF3831">
      <w:pPr>
        <w:pStyle w:val="paragraph"/>
        <w:spacing w:before="0" w:beforeAutospacing="0" w:after="0" w:afterAutospacing="0"/>
        <w:textAlignment w:val="baseline"/>
        <w:rPr>
          <w:rFonts w:ascii="Neue Haas Grotesk Text Pro" w:hAnsi="Neue Haas Grotesk Text Pro"/>
        </w:rPr>
      </w:pPr>
      <w:r w:rsidRPr="00AF3831">
        <w:rPr>
          <w:rStyle w:val="normaltextrun"/>
          <w:rFonts w:ascii="Neue Haas Grotesk Text Pro" w:hAnsi="Neue Haas Grotesk Text Pro"/>
          <w:lang w:val="en-US"/>
        </w:rPr>
        <w:t>Providing guidance/assistance in helping people complete the process to join a claim or answering questions/queries across various channels including but not limited to phone calls, social media and emails.</w:t>
      </w:r>
      <w:r w:rsidRPr="00AF3831">
        <w:rPr>
          <w:rStyle w:val="eop"/>
          <w:rFonts w:ascii="Neue Haas Grotesk Text Pro" w:hAnsi="Neue Haas Grotesk Text Pro"/>
        </w:rPr>
        <w:t> </w:t>
      </w:r>
    </w:p>
    <w:p w14:paraId="2BBC0703" w14:textId="77777777" w:rsidR="00AF3831" w:rsidRPr="00AF3831" w:rsidRDefault="00AF3831" w:rsidP="00AF3831">
      <w:pPr>
        <w:pStyle w:val="paragraph"/>
        <w:spacing w:before="0" w:beforeAutospacing="0" w:after="0" w:afterAutospacing="0"/>
        <w:textAlignment w:val="baseline"/>
        <w:rPr>
          <w:rFonts w:ascii="Neue Haas Grotesk Text Pro" w:hAnsi="Neue Haas Grotesk Text Pro"/>
        </w:rPr>
      </w:pPr>
      <w:r w:rsidRPr="00AF3831">
        <w:rPr>
          <w:rStyle w:val="eop"/>
          <w:rFonts w:ascii="Neue Haas Grotesk Text Pro" w:hAnsi="Neue Haas Grotesk Text Pro"/>
        </w:rPr>
        <w:t> </w:t>
      </w:r>
    </w:p>
    <w:p w14:paraId="6765B65C" w14:textId="77777777" w:rsidR="00AF3831" w:rsidRPr="00AF3831" w:rsidRDefault="00AF3831" w:rsidP="00AF3831">
      <w:pPr>
        <w:pStyle w:val="paragraph"/>
        <w:spacing w:before="0" w:beforeAutospacing="0" w:after="0" w:afterAutospacing="0"/>
        <w:textAlignment w:val="baseline"/>
        <w:rPr>
          <w:rFonts w:ascii="Neue Haas Grotesk Text Pro" w:hAnsi="Neue Haas Grotesk Text Pro"/>
        </w:rPr>
      </w:pPr>
      <w:r w:rsidRPr="00AF3831">
        <w:rPr>
          <w:rStyle w:val="normaltextrun"/>
          <w:rFonts w:ascii="Neue Haas Grotesk Text Pro" w:hAnsi="Neue Haas Grotesk Text Pro"/>
          <w:lang w:val="en-US"/>
        </w:rPr>
        <w:t>Doing so in a way that fits in with the firms client experience framework. </w:t>
      </w:r>
      <w:r w:rsidRPr="00AF3831">
        <w:rPr>
          <w:rStyle w:val="eop"/>
          <w:rFonts w:ascii="Neue Haas Grotesk Text Pro" w:hAnsi="Neue Haas Grotesk Text Pro"/>
        </w:rPr>
        <w:t> </w:t>
      </w:r>
    </w:p>
    <w:p w14:paraId="04BEEE82" w14:textId="5DA672BB" w:rsidR="00AF3831" w:rsidRPr="00AF3831" w:rsidRDefault="00AF3831" w:rsidP="00AF3831">
      <w:pPr>
        <w:pStyle w:val="paragraph"/>
        <w:spacing w:before="0" w:beforeAutospacing="0" w:after="0" w:afterAutospacing="0"/>
        <w:textAlignment w:val="baseline"/>
        <w:rPr>
          <w:rFonts w:ascii="Neue Haas Grotesk Text Pro" w:hAnsi="Neue Haas Grotesk Text Pro"/>
        </w:rPr>
      </w:pPr>
      <w:r w:rsidRPr="00AF3831">
        <w:rPr>
          <w:rStyle w:val="eop"/>
          <w:rFonts w:ascii="Neue Haas Grotesk Text Pro" w:hAnsi="Neue Haas Grotesk Text Pro"/>
        </w:rPr>
        <w:t> </w:t>
      </w:r>
    </w:p>
    <w:p w14:paraId="2BD0A12F" w14:textId="77777777" w:rsidR="00AF3831" w:rsidRPr="00AF3831" w:rsidRDefault="00AF3831" w:rsidP="00AF3831">
      <w:pPr>
        <w:pStyle w:val="paragraph"/>
        <w:spacing w:before="0" w:beforeAutospacing="0" w:after="0" w:afterAutospacing="0"/>
        <w:ind w:left="105"/>
        <w:textAlignment w:val="baseline"/>
        <w:rPr>
          <w:rFonts w:ascii="Neue Haas Grotesk Text Pro" w:hAnsi="Neue Haas Grotesk Text Pro"/>
        </w:rPr>
      </w:pPr>
      <w:r w:rsidRPr="00AF3831">
        <w:rPr>
          <w:rStyle w:val="eop"/>
          <w:rFonts w:ascii="Neue Haas Grotesk Text Pro" w:hAnsi="Neue Haas Grotesk Text Pro"/>
        </w:rPr>
        <w:t> </w:t>
      </w:r>
    </w:p>
    <w:p w14:paraId="6D9D5157" w14:textId="4D6B4577" w:rsidR="00AF3831" w:rsidRPr="00AF3831" w:rsidRDefault="00AF3831" w:rsidP="006A0D13">
      <w:pPr>
        <w:pStyle w:val="paragraph"/>
        <w:spacing w:before="0" w:beforeAutospacing="0" w:after="0" w:afterAutospacing="0"/>
        <w:ind w:left="105"/>
        <w:textAlignment w:val="baseline"/>
        <w:rPr>
          <w:rFonts w:ascii="Neue Haas Grotesk Text Pro" w:hAnsi="Neue Haas Grotesk Text Pro"/>
        </w:rPr>
      </w:pPr>
      <w:r w:rsidRPr="00AF3831">
        <w:rPr>
          <w:rStyle w:val="normaltextrun"/>
          <w:rFonts w:ascii="Neue Haas Grotesk Text Pro" w:hAnsi="Neue Haas Grotesk Text Pro"/>
          <w:b/>
          <w:bCs/>
          <w:lang w:val="en-US"/>
        </w:rPr>
        <w:t>Main duties and responsibilities</w:t>
      </w:r>
      <w:r w:rsidRPr="00AF3831">
        <w:rPr>
          <w:rStyle w:val="eop"/>
          <w:rFonts w:ascii="Neue Haas Grotesk Text Pro" w:hAnsi="Neue Haas Grotesk Text Pro"/>
        </w:rPr>
        <w:t> </w:t>
      </w:r>
    </w:p>
    <w:p w14:paraId="70ED671F" w14:textId="46BDF5D4" w:rsidR="00AF3831" w:rsidRPr="00AF3831" w:rsidRDefault="00AF3831" w:rsidP="006A0D13">
      <w:pPr>
        <w:pStyle w:val="ListParagraph"/>
        <w:numPr>
          <w:ilvl w:val="0"/>
          <w:numId w:val="3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t>To provide a reliable and efficient support service to colleagues and assist with general administration of case loads</w:t>
      </w:r>
      <w:r w:rsidR="006A0D13">
        <w:rPr>
          <w:rFonts w:ascii="Neue Haas Grotesk Text Pro" w:hAnsi="Neue Haas Grotesk Text Pro" w:cs="Arial"/>
        </w:rPr>
        <w:t>.</w:t>
      </w:r>
    </w:p>
    <w:p w14:paraId="56992102" w14:textId="6218D03D" w:rsidR="00AF3831" w:rsidRPr="00AF3831" w:rsidRDefault="00AF3831" w:rsidP="006A0D13">
      <w:pPr>
        <w:pStyle w:val="ListParagraph"/>
        <w:numPr>
          <w:ilvl w:val="0"/>
          <w:numId w:val="3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t>Contacting new and prospective clients to obtain information regarding their claim and advise of process</w:t>
      </w:r>
      <w:r w:rsidR="006A0D13">
        <w:rPr>
          <w:rFonts w:ascii="Neue Haas Grotesk Text Pro" w:hAnsi="Neue Haas Grotesk Text Pro" w:cs="Arial"/>
        </w:rPr>
        <w:t>.</w:t>
      </w:r>
    </w:p>
    <w:p w14:paraId="10BA3A19" w14:textId="40B8EA4E" w:rsidR="00AF3831" w:rsidRPr="00AF3831" w:rsidRDefault="00AF3831" w:rsidP="006A0D13">
      <w:pPr>
        <w:pStyle w:val="ListParagraph"/>
        <w:numPr>
          <w:ilvl w:val="0"/>
          <w:numId w:val="3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t>Accurately and succinctly summarising information obtained to allow colleagues to progress the claim</w:t>
      </w:r>
      <w:r w:rsidR="006A0D13">
        <w:rPr>
          <w:rFonts w:ascii="Neue Haas Grotesk Text Pro" w:hAnsi="Neue Haas Grotesk Text Pro" w:cs="Arial"/>
        </w:rPr>
        <w:t>.</w:t>
      </w:r>
    </w:p>
    <w:p w14:paraId="4476261D" w14:textId="04DB5B78" w:rsidR="00AF3831" w:rsidRPr="00AF3831" w:rsidRDefault="00AF3831" w:rsidP="006A0D13">
      <w:pPr>
        <w:pStyle w:val="ListParagraph"/>
        <w:numPr>
          <w:ilvl w:val="0"/>
          <w:numId w:val="3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t>Deal with clients and new client enquiries in a sensitive, professional and competent way; and to pitch all communications with clients at a level appropriate to the individual concerned</w:t>
      </w:r>
      <w:r w:rsidR="006A0D13">
        <w:rPr>
          <w:rFonts w:ascii="Neue Haas Grotesk Text Pro" w:hAnsi="Neue Haas Grotesk Text Pro" w:cs="Arial"/>
        </w:rPr>
        <w:t>.</w:t>
      </w:r>
    </w:p>
    <w:p w14:paraId="549ABD66" w14:textId="2BF73A6F" w:rsidR="00AF3831" w:rsidRPr="00AF3831" w:rsidRDefault="00AF3831" w:rsidP="006A0D13">
      <w:pPr>
        <w:pStyle w:val="ListParagraph"/>
        <w:numPr>
          <w:ilvl w:val="0"/>
          <w:numId w:val="3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t>Communicate effectively; be approachable and professional in all dealings</w:t>
      </w:r>
      <w:r w:rsidR="006A0D13">
        <w:rPr>
          <w:rFonts w:ascii="Neue Haas Grotesk Text Pro" w:hAnsi="Neue Haas Grotesk Text Pro" w:cs="Arial"/>
        </w:rPr>
        <w:t>.</w:t>
      </w:r>
    </w:p>
    <w:p w14:paraId="4E1951C5" w14:textId="0CA90642" w:rsidR="00AF3831" w:rsidRPr="00AF3831" w:rsidRDefault="00AF3831" w:rsidP="006A0D13">
      <w:pPr>
        <w:pStyle w:val="ListParagraph"/>
        <w:numPr>
          <w:ilvl w:val="0"/>
          <w:numId w:val="3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t>To make full  use  of  the  Case  Management  System and Client Relationship Management tool and  ensure  that  all information is appropriately recorded in the system</w:t>
      </w:r>
      <w:r w:rsidR="006A0D13">
        <w:rPr>
          <w:rFonts w:ascii="Neue Haas Grotesk Text Pro" w:hAnsi="Neue Haas Grotesk Text Pro" w:cs="Arial"/>
        </w:rPr>
        <w:t>.</w:t>
      </w:r>
    </w:p>
    <w:p w14:paraId="36709622" w14:textId="509F5C69" w:rsidR="00AF3831" w:rsidRPr="00AF3831" w:rsidRDefault="00AF3831" w:rsidP="006A0D13">
      <w:pPr>
        <w:pStyle w:val="ListParagraph"/>
        <w:numPr>
          <w:ilvl w:val="0"/>
          <w:numId w:val="3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t>To maintain the strictest concern for and awareness of the need for  data protection at all times. </w:t>
      </w:r>
    </w:p>
    <w:p w14:paraId="183C6D45" w14:textId="70787DC6" w:rsidR="00AF3831" w:rsidRPr="00AF3831" w:rsidRDefault="00AF3831" w:rsidP="006A0D13">
      <w:pPr>
        <w:pStyle w:val="ListParagraph"/>
        <w:numPr>
          <w:ilvl w:val="0"/>
          <w:numId w:val="3"/>
        </w:numPr>
        <w:spacing w:line="276" w:lineRule="auto"/>
        <w:ind w:right="-46"/>
        <w:rPr>
          <w:rFonts w:ascii="Neue Haas Grotesk Text Pro" w:hAnsi="Neue Haas Grotesk Text Pro"/>
        </w:rPr>
      </w:pPr>
      <w:r w:rsidRPr="00AF3831">
        <w:rPr>
          <w:rFonts w:ascii="Neue Haas Grotesk Text Pro" w:hAnsi="Neue Haas Grotesk Text Pro" w:cs="Arial"/>
        </w:rPr>
        <w:t xml:space="preserve">Work closely with other departments (e.g., </w:t>
      </w:r>
      <w:r>
        <w:rPr>
          <w:rFonts w:ascii="Neue Haas Grotesk Text Pro" w:hAnsi="Neue Haas Grotesk Text Pro" w:cs="Arial"/>
        </w:rPr>
        <w:t>M</w:t>
      </w:r>
      <w:r w:rsidRPr="00AF3831">
        <w:rPr>
          <w:rFonts w:ascii="Neue Haas Grotesk Text Pro" w:hAnsi="Neue Haas Grotesk Text Pro" w:cs="Arial"/>
        </w:rPr>
        <w:t xml:space="preserve">arketing, </w:t>
      </w:r>
      <w:r>
        <w:rPr>
          <w:rFonts w:ascii="Neue Haas Grotesk Text Pro" w:hAnsi="Neue Haas Grotesk Text Pro" w:cs="Arial"/>
        </w:rPr>
        <w:t>C</w:t>
      </w:r>
      <w:r w:rsidRPr="00AF3831">
        <w:rPr>
          <w:rFonts w:ascii="Neue Haas Grotesk Text Pro" w:hAnsi="Neue Haas Grotesk Text Pro" w:cs="Arial"/>
        </w:rPr>
        <w:t>ompliance and IT) to provide comprehensive support to clients.</w:t>
      </w:r>
      <w:r w:rsidRPr="00AF3831">
        <w:rPr>
          <w:rStyle w:val="normaltextrun"/>
          <w:rFonts w:ascii="Neue Haas Grotesk Text Pro" w:hAnsi="Neue Haas Grotesk Text Pro"/>
          <w:lang w:val="en-US"/>
        </w:rPr>
        <w:t xml:space="preserve"> </w:t>
      </w:r>
      <w:r w:rsidRPr="00AF3831">
        <w:rPr>
          <w:rStyle w:val="scxw242144255"/>
          <w:rFonts w:ascii="Neue Haas Grotesk Text Pro" w:hAnsi="Neue Haas Grotesk Text Pro"/>
        </w:rPr>
        <w:t> </w:t>
      </w:r>
      <w:r w:rsidRPr="00AF3831">
        <w:rPr>
          <w:rFonts w:ascii="Neue Haas Grotesk Text Pro" w:hAnsi="Neue Haas Grotesk Text Pro"/>
        </w:rPr>
        <w:br/>
      </w:r>
      <w:r w:rsidRPr="00AF3831">
        <w:rPr>
          <w:rStyle w:val="eop"/>
          <w:rFonts w:ascii="Neue Haas Grotesk Text Pro" w:hAnsi="Neue Haas Grotesk Text Pro"/>
        </w:rPr>
        <w:t> </w:t>
      </w:r>
    </w:p>
    <w:p w14:paraId="6138BE84" w14:textId="77777777" w:rsidR="00AF3831" w:rsidRPr="00AF3831" w:rsidRDefault="00AF3831" w:rsidP="00AF3831">
      <w:pPr>
        <w:pStyle w:val="paragraph"/>
        <w:spacing w:before="0" w:beforeAutospacing="0" w:after="0" w:afterAutospacing="0"/>
        <w:ind w:right="75"/>
        <w:textAlignment w:val="baseline"/>
        <w:rPr>
          <w:rFonts w:ascii="Neue Haas Grotesk Text Pro" w:hAnsi="Neue Haas Grotesk Text Pro"/>
        </w:rPr>
      </w:pPr>
      <w:r w:rsidRPr="00AF3831">
        <w:rPr>
          <w:rStyle w:val="normaltextrun"/>
          <w:rFonts w:ascii="Neue Haas Grotesk Text Pro" w:hAnsi="Neue Haas Grotesk Text Pro"/>
          <w:b/>
          <w:bCs/>
          <w:lang w:val="en-US"/>
        </w:rPr>
        <w:t>Additional responsibilities</w:t>
      </w:r>
      <w:r w:rsidRPr="00AF3831">
        <w:rPr>
          <w:rStyle w:val="eop"/>
          <w:rFonts w:ascii="Neue Haas Grotesk Text Pro" w:hAnsi="Neue Haas Grotesk Text Pro"/>
        </w:rPr>
        <w:t> </w:t>
      </w:r>
    </w:p>
    <w:p w14:paraId="58F1AE9C" w14:textId="01AFBB81" w:rsidR="00AF3831" w:rsidRPr="00AF3831" w:rsidRDefault="00AF3831" w:rsidP="00AF3831">
      <w:pPr>
        <w:pStyle w:val="paragraph"/>
        <w:spacing w:before="0" w:beforeAutospacing="0" w:after="0" w:afterAutospacing="0"/>
        <w:ind w:right="75"/>
        <w:textAlignment w:val="baseline"/>
        <w:rPr>
          <w:rFonts w:ascii="Neue Haas Grotesk Text Pro" w:hAnsi="Neue Haas Grotesk Text Pro"/>
        </w:rPr>
      </w:pPr>
      <w:r w:rsidRPr="00AF3831">
        <w:rPr>
          <w:rStyle w:val="normaltextrun"/>
          <w:rFonts w:ascii="Neue Haas Grotesk Text Pro" w:hAnsi="Neue Haas Grotesk Text Pro"/>
          <w:lang w:val="en-US"/>
        </w:rPr>
        <w:t>The role will include additional responsibilities that will enhance the client experience and onboarding of new clients, these will include but may not be limited to the following:</w:t>
      </w:r>
      <w:r w:rsidRPr="00AF3831">
        <w:rPr>
          <w:rStyle w:val="scxw242144255"/>
          <w:rFonts w:ascii="Neue Haas Grotesk Text Pro" w:hAnsi="Neue Haas Grotesk Text Pro"/>
        </w:rPr>
        <w:t> </w:t>
      </w:r>
    </w:p>
    <w:p w14:paraId="4AC47CA6" w14:textId="625558D6" w:rsidR="00AF3831" w:rsidRPr="00AF3831" w:rsidRDefault="00AF3831" w:rsidP="006A0D13">
      <w:pPr>
        <w:pStyle w:val="ListParagraph"/>
        <w:numPr>
          <w:ilvl w:val="0"/>
          <w:numId w:val="3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t xml:space="preserve">Monitor and respond on client feedback channels including Trust Pilot and Google reviews.  </w:t>
      </w:r>
    </w:p>
    <w:p w14:paraId="6EEECE4F" w14:textId="41059484" w:rsidR="00AF3831" w:rsidRPr="00AF3831" w:rsidRDefault="00AF3831" w:rsidP="006A0D13">
      <w:pPr>
        <w:pStyle w:val="ListParagraph"/>
        <w:numPr>
          <w:ilvl w:val="0"/>
          <w:numId w:val="3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t>Monitor and respond to queries on social media channels in relation to Group Claims</w:t>
      </w:r>
      <w:r>
        <w:rPr>
          <w:rFonts w:ascii="Neue Haas Grotesk Text Pro" w:hAnsi="Neue Haas Grotesk Text Pro" w:cs="Arial"/>
        </w:rPr>
        <w:t>.</w:t>
      </w:r>
    </w:p>
    <w:p w14:paraId="5A6D9D04" w14:textId="64493D29" w:rsidR="00AF3831" w:rsidRPr="00AF3831" w:rsidRDefault="00AF3831" w:rsidP="006A0D13">
      <w:pPr>
        <w:pStyle w:val="ListParagraph"/>
        <w:numPr>
          <w:ilvl w:val="0"/>
          <w:numId w:val="3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t>Share client feedback and provide suggestions to improve client journeys and the overall client experience</w:t>
      </w:r>
      <w:r>
        <w:rPr>
          <w:rFonts w:ascii="Neue Haas Grotesk Text Pro" w:hAnsi="Neue Haas Grotesk Text Pro" w:cs="Arial"/>
        </w:rPr>
        <w:t>.</w:t>
      </w:r>
    </w:p>
    <w:p w14:paraId="3A2D8715" w14:textId="77777777" w:rsidR="00AF3831" w:rsidRPr="00AF3831" w:rsidRDefault="00AF3831" w:rsidP="00AF3831">
      <w:pPr>
        <w:pStyle w:val="paragraph"/>
        <w:spacing w:before="0" w:beforeAutospacing="0" w:after="0" w:afterAutospacing="0"/>
        <w:ind w:left="720" w:right="75"/>
        <w:textAlignment w:val="baseline"/>
        <w:rPr>
          <w:rStyle w:val="eop"/>
          <w:rFonts w:ascii="Neue Haas Grotesk Text Pro" w:hAnsi="Neue Haas Grotesk Text Pro"/>
        </w:rPr>
      </w:pPr>
      <w:r w:rsidRPr="00AF3831">
        <w:rPr>
          <w:rStyle w:val="eop"/>
          <w:rFonts w:ascii="Neue Haas Grotesk Text Pro" w:hAnsi="Neue Haas Grotesk Text Pro"/>
        </w:rPr>
        <w:t> </w:t>
      </w:r>
    </w:p>
    <w:p w14:paraId="609DC0F2" w14:textId="59885CD2" w:rsidR="00AF3831" w:rsidRPr="00AF3831" w:rsidRDefault="00AF3831" w:rsidP="00AF3831">
      <w:pPr>
        <w:ind w:right="-46"/>
        <w:jc w:val="both"/>
        <w:rPr>
          <w:rFonts w:ascii="Neue Haas Grotesk Text Pro" w:hAnsi="Neue Haas Grotesk Text Pro" w:cs="Arial"/>
          <w:b/>
        </w:rPr>
      </w:pPr>
      <w:r w:rsidRPr="00AF3831">
        <w:rPr>
          <w:rFonts w:ascii="Neue Haas Grotesk Text Pro" w:hAnsi="Neue Haas Grotesk Text Pro" w:cs="Arial"/>
          <w:b/>
        </w:rPr>
        <w:t xml:space="preserve">Compliance and </w:t>
      </w:r>
      <w:r w:rsidR="006A0D13">
        <w:rPr>
          <w:rFonts w:ascii="Neue Haas Grotesk Text Pro" w:hAnsi="Neue Haas Grotesk Text Pro" w:cs="Arial"/>
          <w:b/>
        </w:rPr>
        <w:t>r</w:t>
      </w:r>
      <w:r w:rsidRPr="00AF3831">
        <w:rPr>
          <w:rFonts w:ascii="Neue Haas Grotesk Text Pro" w:hAnsi="Neue Haas Grotesk Text Pro" w:cs="Arial"/>
          <w:b/>
        </w:rPr>
        <w:t xml:space="preserve">isk </w:t>
      </w:r>
      <w:r w:rsidR="006A0D13">
        <w:rPr>
          <w:rFonts w:ascii="Neue Haas Grotesk Text Pro" w:hAnsi="Neue Haas Grotesk Text Pro" w:cs="Arial"/>
          <w:b/>
        </w:rPr>
        <w:t>m</w:t>
      </w:r>
      <w:r w:rsidRPr="00AF3831">
        <w:rPr>
          <w:rFonts w:ascii="Neue Haas Grotesk Text Pro" w:hAnsi="Neue Haas Grotesk Text Pro" w:cs="Arial"/>
          <w:b/>
        </w:rPr>
        <w:t xml:space="preserve">anagement </w:t>
      </w:r>
    </w:p>
    <w:p w14:paraId="1EFFDD28" w14:textId="77777777" w:rsidR="00AF3831" w:rsidRPr="00AF3831" w:rsidRDefault="00AF3831" w:rsidP="006A0D13">
      <w:pPr>
        <w:pStyle w:val="ListParagraph"/>
        <w:numPr>
          <w:ilvl w:val="0"/>
          <w:numId w:val="4"/>
        </w:numPr>
        <w:spacing w:after="200" w:line="276" w:lineRule="auto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t>To always maintain the strictest concern for and awareness of the need for GDPR and data protection and in accordance with the Firm’s internal policies.</w:t>
      </w:r>
    </w:p>
    <w:p w14:paraId="58D407D2" w14:textId="77777777" w:rsidR="00AF3831" w:rsidRPr="00AF3831" w:rsidRDefault="00AF3831" w:rsidP="006A0D13">
      <w:pPr>
        <w:pStyle w:val="ListParagraph"/>
        <w:numPr>
          <w:ilvl w:val="0"/>
          <w:numId w:val="4"/>
        </w:numPr>
        <w:spacing w:after="200" w:line="276" w:lineRule="auto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t>To immediately report any compliance or risk management concerns to the relevant persons without delay.</w:t>
      </w:r>
    </w:p>
    <w:p w14:paraId="3F9B7EDC" w14:textId="707FABA9" w:rsidR="00AF3831" w:rsidRPr="00AF3831" w:rsidRDefault="00AF3831" w:rsidP="00AF3831">
      <w:pPr>
        <w:pStyle w:val="ListParagraph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lastRenderedPageBreak/>
        <w:t xml:space="preserve"> </w:t>
      </w:r>
    </w:p>
    <w:p w14:paraId="4B5E85ED" w14:textId="77777777" w:rsidR="00AF3831" w:rsidRPr="00AF3831" w:rsidRDefault="00AF3831" w:rsidP="00AF3831">
      <w:pPr>
        <w:ind w:right="-46"/>
        <w:jc w:val="both"/>
        <w:rPr>
          <w:rFonts w:ascii="Neue Haas Grotesk Text Pro" w:hAnsi="Neue Haas Grotesk Text Pro" w:cs="Arial"/>
          <w:b/>
          <w:bCs/>
        </w:rPr>
      </w:pPr>
      <w:r w:rsidRPr="00AF3831">
        <w:rPr>
          <w:rFonts w:ascii="Neue Haas Grotesk Text Pro" w:hAnsi="Neue Haas Grotesk Text Pro" w:cs="Arial"/>
          <w:b/>
          <w:bCs/>
        </w:rPr>
        <w:t>Learning</w:t>
      </w:r>
    </w:p>
    <w:p w14:paraId="0444C44C" w14:textId="77777777" w:rsidR="00AF3831" w:rsidRPr="00AF3831" w:rsidRDefault="00AF3831" w:rsidP="006A0D13">
      <w:pPr>
        <w:numPr>
          <w:ilvl w:val="0"/>
          <w:numId w:val="4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t>To ensure learning and development plans are completed and that records are up to date and compliant with Lexcel requirements.</w:t>
      </w:r>
    </w:p>
    <w:p w14:paraId="7FA4084B" w14:textId="68BC30B9" w:rsidR="00AF3831" w:rsidRPr="00AF3831" w:rsidRDefault="00AF3831" w:rsidP="00AF3831">
      <w:pPr>
        <w:pStyle w:val="paragraph"/>
        <w:spacing w:before="0" w:beforeAutospacing="0" w:after="0" w:afterAutospacing="0"/>
        <w:textAlignment w:val="baseline"/>
        <w:rPr>
          <w:rFonts w:ascii="Neue Haas Grotesk Text Pro" w:hAnsi="Neue Haas Grotesk Text Pro"/>
        </w:rPr>
      </w:pPr>
    </w:p>
    <w:p w14:paraId="52DF1304" w14:textId="7CEE3AF4" w:rsidR="00AF3831" w:rsidRPr="00AF3831" w:rsidRDefault="00AF3831" w:rsidP="006A0D13">
      <w:pPr>
        <w:pStyle w:val="paragraph"/>
        <w:spacing w:before="0" w:beforeAutospacing="0" w:after="0" w:afterAutospacing="0"/>
        <w:textAlignment w:val="baseline"/>
        <w:rPr>
          <w:rFonts w:ascii="Neue Haas Grotesk Text Pro" w:hAnsi="Neue Haas Grotesk Text Pro"/>
          <w:b/>
          <w:bCs/>
        </w:rPr>
      </w:pPr>
      <w:r w:rsidRPr="00AF3831">
        <w:rPr>
          <w:rStyle w:val="normaltextrun"/>
          <w:rFonts w:ascii="Neue Haas Grotesk Text Pro" w:hAnsi="Neue Haas Grotesk Text Pro"/>
          <w:b/>
          <w:bCs/>
          <w:lang w:val="en-US"/>
        </w:rPr>
        <w:t xml:space="preserve">Person </w:t>
      </w:r>
      <w:r w:rsidR="006A0D13">
        <w:rPr>
          <w:rStyle w:val="normaltextrun"/>
          <w:rFonts w:ascii="Neue Haas Grotesk Text Pro" w:hAnsi="Neue Haas Grotesk Text Pro"/>
          <w:b/>
          <w:bCs/>
          <w:lang w:val="en-US"/>
        </w:rPr>
        <w:t>s</w:t>
      </w:r>
      <w:r w:rsidRPr="00AF3831">
        <w:rPr>
          <w:rStyle w:val="normaltextrun"/>
          <w:rFonts w:ascii="Neue Haas Grotesk Text Pro" w:hAnsi="Neue Haas Grotesk Text Pro"/>
          <w:b/>
          <w:bCs/>
          <w:lang w:val="en-US"/>
        </w:rPr>
        <w:t>pecification</w:t>
      </w:r>
      <w:r w:rsidRPr="00AF3831">
        <w:rPr>
          <w:rStyle w:val="eop"/>
          <w:rFonts w:ascii="Neue Haas Grotesk Text Pro" w:hAnsi="Neue Haas Grotesk Text Pro"/>
          <w:b/>
          <w:bCs/>
        </w:rPr>
        <w:t> </w:t>
      </w:r>
    </w:p>
    <w:p w14:paraId="52E95E56" w14:textId="04D21776" w:rsidR="00AF3831" w:rsidRPr="00AF3831" w:rsidRDefault="00AF3831" w:rsidP="006A0D13">
      <w:pPr>
        <w:pStyle w:val="ListParagraph"/>
        <w:numPr>
          <w:ilvl w:val="0"/>
          <w:numId w:val="3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t>Genuine interest to work with a leading claimant law firm and passionate about providing access to justice to all</w:t>
      </w:r>
      <w:r w:rsidR="006A0D13">
        <w:rPr>
          <w:rFonts w:ascii="Neue Haas Grotesk Text Pro" w:hAnsi="Neue Haas Grotesk Text Pro" w:cs="Arial"/>
        </w:rPr>
        <w:t>.</w:t>
      </w:r>
    </w:p>
    <w:p w14:paraId="5DD4F9EF" w14:textId="0471FB0D" w:rsidR="00AF3831" w:rsidRPr="00AF3831" w:rsidRDefault="00AF3831" w:rsidP="006A0D13">
      <w:pPr>
        <w:pStyle w:val="ListParagraph"/>
        <w:numPr>
          <w:ilvl w:val="0"/>
          <w:numId w:val="3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t>Ability to communicate in a friendly, patient and empathetic manner both verbally and in writing</w:t>
      </w:r>
      <w:r w:rsidR="006A0D13">
        <w:rPr>
          <w:rFonts w:ascii="Neue Haas Grotesk Text Pro" w:hAnsi="Neue Haas Grotesk Text Pro" w:cs="Arial"/>
        </w:rPr>
        <w:t>.</w:t>
      </w:r>
    </w:p>
    <w:p w14:paraId="4E8526DB" w14:textId="21F12E77" w:rsidR="00AF3831" w:rsidRPr="00AF3831" w:rsidRDefault="00AF3831" w:rsidP="006A0D13">
      <w:pPr>
        <w:pStyle w:val="ListParagraph"/>
        <w:numPr>
          <w:ilvl w:val="0"/>
          <w:numId w:val="3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t>Demonstrable understanding of and commitment to client care</w:t>
      </w:r>
      <w:r w:rsidR="006A0D13">
        <w:rPr>
          <w:rFonts w:ascii="Neue Haas Grotesk Text Pro" w:hAnsi="Neue Haas Grotesk Text Pro" w:cs="Arial"/>
        </w:rPr>
        <w:t>.</w:t>
      </w:r>
    </w:p>
    <w:p w14:paraId="65308203" w14:textId="24AE35E8" w:rsidR="00AF3831" w:rsidRPr="00AF3831" w:rsidRDefault="00AF3831" w:rsidP="006A0D13">
      <w:pPr>
        <w:pStyle w:val="ListParagraph"/>
        <w:numPr>
          <w:ilvl w:val="0"/>
          <w:numId w:val="3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>
        <w:rPr>
          <w:rFonts w:ascii="Neue Haas Grotesk Text Pro" w:hAnsi="Neue Haas Grotesk Text Pro" w:cs="Arial"/>
        </w:rPr>
        <w:t>Prior e</w:t>
      </w:r>
      <w:r w:rsidRPr="00AF3831">
        <w:rPr>
          <w:rFonts w:ascii="Neue Haas Grotesk Text Pro" w:hAnsi="Neue Haas Grotesk Text Pro" w:cs="Arial"/>
        </w:rPr>
        <w:t>xperience in a client facing/client care role</w:t>
      </w:r>
      <w:r w:rsidR="006A0D13">
        <w:rPr>
          <w:rFonts w:ascii="Neue Haas Grotesk Text Pro" w:hAnsi="Neue Haas Grotesk Text Pro" w:cs="Arial"/>
        </w:rPr>
        <w:t>.</w:t>
      </w:r>
      <w:r w:rsidRPr="00AF3831">
        <w:rPr>
          <w:rFonts w:ascii="Neue Haas Grotesk Text Pro" w:hAnsi="Neue Haas Grotesk Text Pro" w:cs="Arial"/>
        </w:rPr>
        <w:t> </w:t>
      </w:r>
    </w:p>
    <w:p w14:paraId="10F8A0DB" w14:textId="77777777" w:rsidR="00AF3831" w:rsidRPr="00AF3831" w:rsidRDefault="00AF3831" w:rsidP="006A0D13">
      <w:pPr>
        <w:pStyle w:val="ListParagraph"/>
        <w:numPr>
          <w:ilvl w:val="0"/>
          <w:numId w:val="3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t>Experience  in  using  a  variety  of  IT  packages  (MS  Word,  Excel,  Case </w:t>
      </w:r>
    </w:p>
    <w:p w14:paraId="2D3FBD63" w14:textId="05EB0868" w:rsidR="00AF3831" w:rsidRPr="00AF3831" w:rsidRDefault="00AF3831" w:rsidP="006A0D13">
      <w:pPr>
        <w:pStyle w:val="ListParagraph"/>
        <w:numPr>
          <w:ilvl w:val="0"/>
          <w:numId w:val="3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t>Management Systems, Outlook)</w:t>
      </w:r>
      <w:r w:rsidR="006A0D13">
        <w:rPr>
          <w:rFonts w:ascii="Neue Haas Grotesk Text Pro" w:hAnsi="Neue Haas Grotesk Text Pro" w:cs="Arial"/>
        </w:rPr>
        <w:t>.</w:t>
      </w:r>
    </w:p>
    <w:p w14:paraId="015151EA" w14:textId="1D99C009" w:rsidR="00AF3831" w:rsidRPr="00AF3831" w:rsidRDefault="00AF3831" w:rsidP="006A0D13">
      <w:pPr>
        <w:pStyle w:val="ListParagraph"/>
        <w:numPr>
          <w:ilvl w:val="0"/>
          <w:numId w:val="3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t>Ability to work and contribute to a team environment</w:t>
      </w:r>
      <w:r w:rsidR="006A0D13">
        <w:rPr>
          <w:rFonts w:ascii="Neue Haas Grotesk Text Pro" w:hAnsi="Neue Haas Grotesk Text Pro" w:cs="Arial"/>
        </w:rPr>
        <w:t>.</w:t>
      </w:r>
    </w:p>
    <w:p w14:paraId="27C03468" w14:textId="33B4991F" w:rsidR="00AF3831" w:rsidRPr="00AF3831" w:rsidRDefault="00AF3831" w:rsidP="006A0D13">
      <w:pPr>
        <w:pStyle w:val="ListParagraph"/>
        <w:numPr>
          <w:ilvl w:val="0"/>
          <w:numId w:val="3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t>Ability to work well under pressure</w:t>
      </w:r>
      <w:r w:rsidR="006A0D13">
        <w:rPr>
          <w:rFonts w:ascii="Neue Haas Grotesk Text Pro" w:hAnsi="Neue Haas Grotesk Text Pro" w:cs="Arial"/>
        </w:rPr>
        <w:t>.</w:t>
      </w:r>
    </w:p>
    <w:p w14:paraId="13A74EAE" w14:textId="2EB1F75B" w:rsidR="00AF3831" w:rsidRPr="00AF3831" w:rsidRDefault="00AF3831" w:rsidP="006A0D13">
      <w:pPr>
        <w:pStyle w:val="ListParagraph"/>
        <w:numPr>
          <w:ilvl w:val="0"/>
          <w:numId w:val="3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t>Ability to manage own workload in a busy environment to a consistently high standard</w:t>
      </w:r>
      <w:r w:rsidR="006A0D13">
        <w:rPr>
          <w:rFonts w:ascii="Neue Haas Grotesk Text Pro" w:hAnsi="Neue Haas Grotesk Text Pro" w:cs="Arial"/>
        </w:rPr>
        <w:t>.</w:t>
      </w:r>
    </w:p>
    <w:p w14:paraId="14822079" w14:textId="77777777" w:rsidR="00AF3831" w:rsidRPr="00AF3831" w:rsidRDefault="00AF3831" w:rsidP="006A0D13">
      <w:pPr>
        <w:pStyle w:val="ListParagraph"/>
        <w:numPr>
          <w:ilvl w:val="0"/>
          <w:numId w:val="3"/>
        </w:numPr>
        <w:spacing w:line="276" w:lineRule="auto"/>
        <w:ind w:right="-46"/>
        <w:jc w:val="both"/>
        <w:rPr>
          <w:rFonts w:ascii="Neue Haas Grotesk Text Pro" w:hAnsi="Neue Haas Grotesk Text Pro" w:cs="Arial"/>
        </w:rPr>
      </w:pPr>
      <w:r w:rsidRPr="00AF3831">
        <w:rPr>
          <w:rFonts w:ascii="Neue Haas Grotesk Text Pro" w:hAnsi="Neue Haas Grotesk Text Pro" w:cs="Arial"/>
        </w:rPr>
        <w:t>Resilient and able to deal with challenging situations. </w:t>
      </w:r>
    </w:p>
    <w:p w14:paraId="19B96971" w14:textId="77777777" w:rsidR="006F36C9" w:rsidRPr="00AF3831" w:rsidRDefault="006F36C9" w:rsidP="006F36C9">
      <w:p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</w:rPr>
      </w:pPr>
    </w:p>
    <w:p w14:paraId="790EC19B" w14:textId="77777777" w:rsidR="006F36C9" w:rsidRPr="00AF3831" w:rsidRDefault="006F36C9" w:rsidP="006F36C9">
      <w:p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bCs/>
          <w:color w:val="FF0000"/>
          <w:lang w:val="en-US"/>
        </w:rPr>
      </w:pPr>
    </w:p>
    <w:p w14:paraId="462641EE" w14:textId="77777777" w:rsidR="006F36C9" w:rsidRPr="00AF3831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</w:rPr>
      </w:pPr>
    </w:p>
    <w:p w14:paraId="44BC3395" w14:textId="77777777" w:rsidR="0078783D" w:rsidRPr="00AF3831" w:rsidRDefault="0078783D" w:rsidP="0078783D">
      <w:pPr>
        <w:ind w:left="360" w:right="-46"/>
        <w:jc w:val="both"/>
        <w:rPr>
          <w:rFonts w:ascii="Neue Haas Grotesk Text Pro" w:hAnsi="Neue Haas Grotesk Text Pro" w:cstheme="minorHAnsi"/>
        </w:rPr>
      </w:pPr>
    </w:p>
    <w:p w14:paraId="0313B918" w14:textId="77777777" w:rsidR="0078783D" w:rsidRPr="00AF3831" w:rsidRDefault="0078783D" w:rsidP="0078783D">
      <w:pPr>
        <w:ind w:left="360" w:right="-46"/>
        <w:jc w:val="both"/>
        <w:rPr>
          <w:rFonts w:ascii="Neue Haas Grotesk Text Pro" w:hAnsi="Neue Haas Grotesk Text Pro" w:cstheme="minorHAnsi"/>
        </w:rPr>
      </w:pPr>
    </w:p>
    <w:p w14:paraId="26B078A8" w14:textId="77777777" w:rsidR="0078783D" w:rsidRPr="00AF3831" w:rsidRDefault="0078783D" w:rsidP="0078783D">
      <w:pPr>
        <w:ind w:left="360" w:right="-46"/>
        <w:jc w:val="both"/>
        <w:rPr>
          <w:rFonts w:ascii="Neue Haas Grotesk Text Pro" w:hAnsi="Neue Haas Grotesk Text Pro" w:cstheme="minorHAnsi"/>
        </w:rPr>
      </w:pPr>
    </w:p>
    <w:p w14:paraId="5B117B94" w14:textId="77777777" w:rsidR="0078783D" w:rsidRPr="00AF3831" w:rsidRDefault="0078783D" w:rsidP="0078783D">
      <w:pPr>
        <w:ind w:left="360" w:right="-46"/>
        <w:jc w:val="both"/>
        <w:rPr>
          <w:rFonts w:ascii="Neue Haas Grotesk Text Pro" w:hAnsi="Neue Haas Grotesk Text Pro" w:cstheme="minorHAnsi"/>
        </w:rPr>
      </w:pPr>
    </w:p>
    <w:p w14:paraId="48BED699" w14:textId="77777777" w:rsidR="0078783D" w:rsidRPr="00AF3831" w:rsidRDefault="0078783D" w:rsidP="0078783D">
      <w:pPr>
        <w:ind w:left="360" w:right="-46"/>
        <w:jc w:val="both"/>
        <w:rPr>
          <w:rFonts w:ascii="Neue Haas Grotesk Text Pro" w:hAnsi="Neue Haas Grotesk Text Pro" w:cstheme="minorHAnsi"/>
        </w:rPr>
      </w:pPr>
    </w:p>
    <w:p w14:paraId="5C3B92C2" w14:textId="77777777" w:rsidR="0078783D" w:rsidRPr="00AF3831" w:rsidRDefault="0078783D" w:rsidP="0078783D">
      <w:pPr>
        <w:ind w:left="360" w:right="-46"/>
        <w:jc w:val="both"/>
        <w:rPr>
          <w:rFonts w:ascii="Neue Haas Grotesk Text Pro" w:hAnsi="Neue Haas Grotesk Text Pro" w:cstheme="minorHAnsi"/>
        </w:rPr>
      </w:pPr>
    </w:p>
    <w:p w14:paraId="7479FAE2" w14:textId="77777777" w:rsidR="0078783D" w:rsidRPr="00AF3831" w:rsidRDefault="0078783D" w:rsidP="0078783D">
      <w:pPr>
        <w:ind w:left="360" w:right="-46"/>
        <w:jc w:val="both"/>
        <w:rPr>
          <w:rFonts w:ascii="Neue Haas Grotesk Text Pro" w:hAnsi="Neue Haas Grotesk Text Pro" w:cstheme="minorHAnsi"/>
        </w:rPr>
      </w:pPr>
    </w:p>
    <w:p w14:paraId="069AAB36" w14:textId="77777777" w:rsidR="0078783D" w:rsidRPr="00AF3831" w:rsidRDefault="0078783D" w:rsidP="0078783D">
      <w:pPr>
        <w:ind w:left="360" w:right="-46"/>
        <w:jc w:val="both"/>
        <w:rPr>
          <w:rFonts w:ascii="Neue Haas Grotesk Text Pro" w:hAnsi="Neue Haas Grotesk Text Pro" w:cstheme="minorHAnsi"/>
        </w:rPr>
      </w:pPr>
    </w:p>
    <w:p w14:paraId="76A6FAE0" w14:textId="77777777" w:rsidR="0078783D" w:rsidRPr="00AF3831" w:rsidRDefault="0078783D" w:rsidP="0078783D">
      <w:pPr>
        <w:ind w:left="360" w:right="-46"/>
        <w:jc w:val="both"/>
        <w:rPr>
          <w:rFonts w:ascii="Neue Haas Grotesk Text Pro" w:hAnsi="Neue Haas Grotesk Text Pro" w:cstheme="minorHAnsi"/>
        </w:rPr>
      </w:pPr>
    </w:p>
    <w:p w14:paraId="7EF34F6B" w14:textId="77777777" w:rsidR="0078783D" w:rsidRPr="00AF3831" w:rsidRDefault="0078783D" w:rsidP="0078783D">
      <w:pPr>
        <w:ind w:left="360" w:right="-46"/>
        <w:jc w:val="both"/>
        <w:rPr>
          <w:rFonts w:ascii="Neue Haas Grotesk Text Pro" w:hAnsi="Neue Haas Grotesk Text Pro" w:cstheme="minorHAnsi"/>
        </w:rPr>
      </w:pPr>
    </w:p>
    <w:p w14:paraId="573AB960" w14:textId="77777777" w:rsidR="0078783D" w:rsidRPr="00AF3831" w:rsidRDefault="0078783D" w:rsidP="0078783D">
      <w:pPr>
        <w:ind w:left="360" w:right="-46"/>
        <w:jc w:val="both"/>
        <w:rPr>
          <w:rFonts w:ascii="Neue Haas Grotesk Text Pro" w:hAnsi="Neue Haas Grotesk Text Pro" w:cstheme="minorHAnsi"/>
        </w:rPr>
      </w:pPr>
    </w:p>
    <w:p w14:paraId="02E67B4F" w14:textId="77777777" w:rsidR="0078783D" w:rsidRPr="00AF3831" w:rsidRDefault="0078783D" w:rsidP="0078783D">
      <w:pPr>
        <w:ind w:left="360" w:right="-46"/>
        <w:jc w:val="both"/>
        <w:rPr>
          <w:rFonts w:ascii="Neue Haas Grotesk Text Pro" w:hAnsi="Neue Haas Grotesk Text Pro" w:cstheme="minorHAnsi"/>
        </w:rPr>
      </w:pPr>
    </w:p>
    <w:p w14:paraId="5F153A99" w14:textId="77777777" w:rsidR="0078783D" w:rsidRPr="00AF3831" w:rsidRDefault="0078783D" w:rsidP="0078783D">
      <w:pPr>
        <w:ind w:left="360" w:right="-46"/>
        <w:jc w:val="both"/>
        <w:rPr>
          <w:rFonts w:ascii="Neue Haas Grotesk Text Pro" w:hAnsi="Neue Haas Grotesk Text Pro" w:cstheme="minorHAnsi"/>
        </w:rPr>
      </w:pPr>
    </w:p>
    <w:p w14:paraId="4C75E290" w14:textId="77777777" w:rsidR="0078783D" w:rsidRPr="00AF3831" w:rsidRDefault="0078783D" w:rsidP="0078783D">
      <w:pPr>
        <w:ind w:left="360" w:right="-46"/>
        <w:jc w:val="both"/>
        <w:rPr>
          <w:rFonts w:ascii="Neue Haas Grotesk Text Pro" w:hAnsi="Neue Haas Grotesk Text Pro" w:cstheme="minorHAnsi"/>
        </w:rPr>
      </w:pPr>
    </w:p>
    <w:p w14:paraId="61819D21" w14:textId="77777777" w:rsidR="0078783D" w:rsidRPr="00AF3831" w:rsidRDefault="0078783D" w:rsidP="0078783D">
      <w:pPr>
        <w:ind w:left="360" w:right="-46"/>
        <w:jc w:val="both"/>
        <w:rPr>
          <w:rFonts w:ascii="Neue Haas Grotesk Text Pro" w:hAnsi="Neue Haas Grotesk Text Pro" w:cstheme="minorHAnsi"/>
        </w:rPr>
      </w:pPr>
    </w:p>
    <w:p w14:paraId="3E398413" w14:textId="77777777" w:rsidR="003972AF" w:rsidRPr="00AF3831" w:rsidRDefault="003972AF" w:rsidP="00AB1400">
      <w:pPr>
        <w:spacing w:after="160" w:line="259" w:lineRule="auto"/>
        <w:rPr>
          <w:rFonts w:ascii="Neue Haas Grotesk Text Pro" w:hAnsi="Neue Haas Grotesk Text Pro" w:cs="Calibri"/>
        </w:rPr>
      </w:pPr>
    </w:p>
    <w:sectPr w:rsidR="003972AF" w:rsidRPr="00AF3831" w:rsidSect="00A773CD">
      <w:headerReference w:type="default" r:id="rId14"/>
      <w:type w:val="continuous"/>
      <w:pgSz w:w="11906" w:h="16838"/>
      <w:pgMar w:top="1368" w:right="533" w:bottom="533" w:left="1728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17DE7" w14:textId="77777777" w:rsidR="00FD3F3D" w:rsidRDefault="00FD3F3D" w:rsidP="00A61A2A">
      <w:r>
        <w:separator/>
      </w:r>
    </w:p>
  </w:endnote>
  <w:endnote w:type="continuationSeparator" w:id="0">
    <w:p w14:paraId="62F8DF73" w14:textId="77777777" w:rsidR="00FD3F3D" w:rsidRDefault="00FD3F3D" w:rsidP="00A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D081F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3E07014F" wp14:editId="2DCA1362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EAA6D0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pt,0" to="48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7135F" w14:textId="77777777" w:rsidR="00620567" w:rsidRDefault="00B933C3" w:rsidP="00B83BC8">
    <w:pPr>
      <w:spacing w:before="12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0503876" wp14:editId="509306C5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CA9A1D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100EE680" w14:textId="77777777" w:rsidR="00B83BC8" w:rsidRDefault="00081E38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26AD7ED1" w14:textId="77777777" w:rsidR="00081E38" w:rsidRPr="00BE67C9" w:rsidRDefault="00BE67C9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99CD6" w14:textId="77777777" w:rsidR="00FD3F3D" w:rsidRDefault="00FD3F3D" w:rsidP="00A61A2A">
      <w:r>
        <w:separator/>
      </w:r>
    </w:p>
  </w:footnote>
  <w:footnote w:type="continuationSeparator" w:id="0">
    <w:p w14:paraId="6340E6D2" w14:textId="77777777" w:rsidR="00FD3F3D" w:rsidRDefault="00FD3F3D" w:rsidP="00A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D003C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2111D15" wp14:editId="35955C69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99C5E8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BE0E1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C566EB8" wp14:editId="5AE253B2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5F56F2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37B1BF1D" wp14:editId="38FD8125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B68CF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33778FCE" wp14:editId="0CD49C51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DD028E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-8.2pt" to="485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618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567" w:hanging="360"/>
      </w:pPr>
    </w:lvl>
    <w:lvl w:ilvl="7">
      <w:numFmt w:val="bullet"/>
      <w:lvlText w:val="•"/>
      <w:lvlJc w:val="left"/>
      <w:pPr>
        <w:ind w:left="7542" w:hanging="360"/>
      </w:pPr>
    </w:lvl>
    <w:lvl w:ilvl="8">
      <w:numFmt w:val="bullet"/>
      <w:lvlText w:val="•"/>
      <w:lvlJc w:val="left"/>
      <w:pPr>
        <w:ind w:left="8517" w:hanging="360"/>
      </w:pPr>
    </w:lvl>
  </w:abstractNum>
  <w:abstractNum w:abstractNumId="1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C2B2588"/>
    <w:multiLevelType w:val="hybridMultilevel"/>
    <w:tmpl w:val="0EFC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50272">
    <w:abstractNumId w:val="3"/>
  </w:num>
  <w:num w:numId="2" w16cid:durableId="1593972170">
    <w:abstractNumId w:val="1"/>
  </w:num>
  <w:num w:numId="3" w16cid:durableId="394745541">
    <w:abstractNumId w:val="2"/>
  </w:num>
  <w:num w:numId="4" w16cid:durableId="175146847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3D"/>
    <w:rsid w:val="00036714"/>
    <w:rsid w:val="0005546D"/>
    <w:rsid w:val="00081E38"/>
    <w:rsid w:val="0009493F"/>
    <w:rsid w:val="001050CD"/>
    <w:rsid w:val="0014398B"/>
    <w:rsid w:val="00177414"/>
    <w:rsid w:val="0018613A"/>
    <w:rsid w:val="00193524"/>
    <w:rsid w:val="001A6F97"/>
    <w:rsid w:val="0023569F"/>
    <w:rsid w:val="002356D4"/>
    <w:rsid w:val="00236C3B"/>
    <w:rsid w:val="00290D6B"/>
    <w:rsid w:val="002D06C8"/>
    <w:rsid w:val="003317D0"/>
    <w:rsid w:val="00392D25"/>
    <w:rsid w:val="003949F2"/>
    <w:rsid w:val="00396C91"/>
    <w:rsid w:val="003972AF"/>
    <w:rsid w:val="003B12AA"/>
    <w:rsid w:val="003D0205"/>
    <w:rsid w:val="00400BDF"/>
    <w:rsid w:val="004318EA"/>
    <w:rsid w:val="0043463D"/>
    <w:rsid w:val="004366EC"/>
    <w:rsid w:val="004571D6"/>
    <w:rsid w:val="00457CAD"/>
    <w:rsid w:val="00466E41"/>
    <w:rsid w:val="0047207E"/>
    <w:rsid w:val="00486D95"/>
    <w:rsid w:val="0050050F"/>
    <w:rsid w:val="00510E02"/>
    <w:rsid w:val="00511F9A"/>
    <w:rsid w:val="005229CB"/>
    <w:rsid w:val="0055466B"/>
    <w:rsid w:val="005D1D14"/>
    <w:rsid w:val="005E5C27"/>
    <w:rsid w:val="00620567"/>
    <w:rsid w:val="00646BBC"/>
    <w:rsid w:val="00662D9B"/>
    <w:rsid w:val="00670007"/>
    <w:rsid w:val="00670CDF"/>
    <w:rsid w:val="006A0D13"/>
    <w:rsid w:val="006A138E"/>
    <w:rsid w:val="006A4BFE"/>
    <w:rsid w:val="006E03E8"/>
    <w:rsid w:val="006E540E"/>
    <w:rsid w:val="006F36C9"/>
    <w:rsid w:val="00705873"/>
    <w:rsid w:val="00770B7C"/>
    <w:rsid w:val="00771AC9"/>
    <w:rsid w:val="00774CF7"/>
    <w:rsid w:val="00783154"/>
    <w:rsid w:val="0078739B"/>
    <w:rsid w:val="0078783D"/>
    <w:rsid w:val="00792EB1"/>
    <w:rsid w:val="007E5A53"/>
    <w:rsid w:val="00835969"/>
    <w:rsid w:val="00857C1B"/>
    <w:rsid w:val="0086075B"/>
    <w:rsid w:val="00895079"/>
    <w:rsid w:val="008C1656"/>
    <w:rsid w:val="009411EF"/>
    <w:rsid w:val="0094217D"/>
    <w:rsid w:val="00951FC1"/>
    <w:rsid w:val="0097378D"/>
    <w:rsid w:val="00995D1F"/>
    <w:rsid w:val="009E6013"/>
    <w:rsid w:val="00A05AE6"/>
    <w:rsid w:val="00A17583"/>
    <w:rsid w:val="00A26B50"/>
    <w:rsid w:val="00A60F35"/>
    <w:rsid w:val="00A61A2A"/>
    <w:rsid w:val="00A773CD"/>
    <w:rsid w:val="00AB1400"/>
    <w:rsid w:val="00AC7792"/>
    <w:rsid w:val="00AF3831"/>
    <w:rsid w:val="00B1455B"/>
    <w:rsid w:val="00B2014B"/>
    <w:rsid w:val="00B217D4"/>
    <w:rsid w:val="00B40AE4"/>
    <w:rsid w:val="00B52EFA"/>
    <w:rsid w:val="00B83BC8"/>
    <w:rsid w:val="00B933C3"/>
    <w:rsid w:val="00B93C2A"/>
    <w:rsid w:val="00B94CA0"/>
    <w:rsid w:val="00BC3A40"/>
    <w:rsid w:val="00BE4426"/>
    <w:rsid w:val="00BE67C9"/>
    <w:rsid w:val="00C3071F"/>
    <w:rsid w:val="00C401EF"/>
    <w:rsid w:val="00CC7A01"/>
    <w:rsid w:val="00D05D86"/>
    <w:rsid w:val="00D14611"/>
    <w:rsid w:val="00D20D71"/>
    <w:rsid w:val="00D31C5D"/>
    <w:rsid w:val="00D70490"/>
    <w:rsid w:val="00DD3310"/>
    <w:rsid w:val="00DE3D69"/>
    <w:rsid w:val="00E00E2A"/>
    <w:rsid w:val="00E27C17"/>
    <w:rsid w:val="00E51308"/>
    <w:rsid w:val="00E93C19"/>
    <w:rsid w:val="00EF0568"/>
    <w:rsid w:val="00F00B97"/>
    <w:rsid w:val="00F12CA3"/>
    <w:rsid w:val="00F21AB5"/>
    <w:rsid w:val="00FD3F3D"/>
    <w:rsid w:val="00F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E451F"/>
  <w15:docId w15:val="{A64D03F9-D5DE-4B8A-AAD6-6BA0A0F3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571D6"/>
    <w:pPr>
      <w:keepNext/>
      <w:jc w:val="both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2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2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sz w:val="24"/>
      <w:szCs w:val="24"/>
      <w:lang w:eastAsia="en-GB"/>
      <w14:ligatures w14:val="none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2"/>
      </w:numPr>
      <w:tabs>
        <w:tab w:val="left" w:pos="1985"/>
      </w:tabs>
      <w:autoSpaceDE w:val="0"/>
      <w:autoSpaceDN w:val="0"/>
      <w:adjustRightInd w:val="0"/>
      <w:spacing w:after="120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A773CD"/>
    <w:pPr>
      <w:spacing w:before="100" w:beforeAutospacing="1" w:after="100" w:afterAutospacing="1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rsid w:val="004571D6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1A6F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94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rsid w:val="004366EC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4366EC"/>
    <w:rPr>
      <w:rFonts w:ascii="Arial" w:eastAsia="Times New Roman" w:hAnsi="Arial" w:cs="Arial"/>
      <w:kern w:val="0"/>
      <w:sz w:val="20"/>
      <w:szCs w:val="24"/>
      <w14:ligatures w14:val="none"/>
    </w:rPr>
  </w:style>
  <w:style w:type="paragraph" w:styleId="NoSpacing">
    <w:name w:val="No Spacing"/>
    <w:uiPriority w:val="1"/>
    <w:qFormat/>
    <w:rsid w:val="0078783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wbzude">
    <w:name w:val="wbzude"/>
    <w:basedOn w:val="DefaultParagraphFont"/>
    <w:rsid w:val="0078783D"/>
  </w:style>
  <w:style w:type="paragraph" w:customStyle="1" w:styleId="paragraph">
    <w:name w:val="paragraph"/>
    <w:basedOn w:val="Normal"/>
    <w:rsid w:val="00AF3831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AF3831"/>
  </w:style>
  <w:style w:type="character" w:customStyle="1" w:styleId="eop">
    <w:name w:val="eop"/>
    <w:basedOn w:val="DefaultParagraphFont"/>
    <w:rsid w:val="00AF3831"/>
  </w:style>
  <w:style w:type="character" w:customStyle="1" w:styleId="scxw242144255">
    <w:name w:val="scxw242144255"/>
    <w:basedOn w:val="DefaultParagraphFont"/>
    <w:rsid w:val="00AF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1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Business%20Services\HR%20Team\HR%20Drive%20Review\Recruitment\Vacancies\JD%20Template%20-%20DO%20NOT%20WRITE%20OV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 Template - DO NOT WRITE OVER</Template>
  <TotalTime>7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Eleftheriou</dc:creator>
  <cp:keywords/>
  <dc:description/>
  <cp:lastModifiedBy>Shayanne Smith</cp:lastModifiedBy>
  <cp:revision>4</cp:revision>
  <dcterms:created xsi:type="dcterms:W3CDTF">2024-10-31T16:43:00Z</dcterms:created>
  <dcterms:modified xsi:type="dcterms:W3CDTF">2024-11-26T09:27:00Z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