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0979" w14:textId="77777777" w:rsidR="00670CDF" w:rsidRPr="00B94CA0" w:rsidRDefault="00670CDF" w:rsidP="009E6013">
      <w:pPr>
        <w:pStyle w:val="LeighDayHeading1"/>
        <w:rPr>
          <w:b w:val="0"/>
          <w:bCs w:val="0"/>
        </w:rPr>
        <w:sectPr w:rsidR="00670CDF" w:rsidRPr="00B94CA0" w:rsidSect="00A773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B94CA0" w:rsidRDefault="00670CDF" w:rsidP="009E6013">
      <w:pPr>
        <w:pStyle w:val="LeighDayHeading1"/>
      </w:pPr>
    </w:p>
    <w:p w14:paraId="16DEC0C1" w14:textId="77777777" w:rsidR="00D05D86" w:rsidRPr="00B94CA0" w:rsidRDefault="00D05D86" w:rsidP="009E6013">
      <w:pPr>
        <w:pStyle w:val="LeighDayHeading1"/>
      </w:pPr>
    </w:p>
    <w:p w14:paraId="7A956189" w14:textId="77777777" w:rsidR="00670CDF" w:rsidRPr="00B94CA0" w:rsidRDefault="00670CDF" w:rsidP="009E6013">
      <w:pPr>
        <w:pStyle w:val="LeighDayHeading1"/>
      </w:pPr>
    </w:p>
    <w:p w14:paraId="4FCBB22A" w14:textId="77777777" w:rsidR="00B93C2A" w:rsidRPr="00B94CA0" w:rsidRDefault="00B93C2A" w:rsidP="009E6013">
      <w:pPr>
        <w:pStyle w:val="LeighDayHeading1"/>
      </w:pPr>
    </w:p>
    <w:p w14:paraId="547ED697" w14:textId="77777777" w:rsidR="0047207E" w:rsidRPr="00B94CA0" w:rsidRDefault="0047207E" w:rsidP="009E6013">
      <w:pPr>
        <w:pStyle w:val="LeighDayHeading1"/>
        <w:sectPr w:rsidR="0047207E" w:rsidRPr="00B94CA0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B94CA0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08F65478" w14:textId="77777777" w:rsidR="00A773CD" w:rsidRPr="00B94CA0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2831F524" w14:textId="77777777" w:rsidR="00D14611" w:rsidRPr="00B94CA0" w:rsidRDefault="00D14611" w:rsidP="00D14611">
      <w:pPr>
        <w:spacing w:after="240"/>
        <w:jc w:val="center"/>
        <w:rPr>
          <w:rFonts w:ascii="Neue Haas Grotesk Text Pro" w:hAnsi="Neue Haas Grotesk Text Pro" w:cs="Arial"/>
          <w:b/>
        </w:rPr>
      </w:pPr>
      <w:r w:rsidRPr="00B94CA0">
        <w:rPr>
          <w:rFonts w:ascii="Neue Haas Grotesk Text Pro" w:hAnsi="Neue Haas Grotesk Text Pro" w:cs="Arial"/>
          <w:b/>
        </w:rPr>
        <w:t>Job description</w:t>
      </w:r>
    </w:p>
    <w:p w14:paraId="0A11B046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CA8BDC5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1F963401" w14:textId="3267B3A8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</w:rPr>
      </w:pPr>
      <w:r w:rsidRPr="00B94CA0">
        <w:rPr>
          <w:rFonts w:ascii="Neue Haas Grotesk Text Pro" w:hAnsi="Neue Haas Grotesk Text Pro" w:cs="Arial"/>
          <w:b/>
        </w:rPr>
        <w:t>Job title:</w:t>
      </w:r>
      <w:r w:rsidRPr="00B94CA0">
        <w:rPr>
          <w:rFonts w:ascii="Neue Haas Grotesk Text Pro" w:hAnsi="Neue Haas Grotesk Text Pro" w:cs="Arial"/>
          <w:b/>
        </w:rPr>
        <w:tab/>
      </w:r>
      <w:r w:rsidR="003949F2" w:rsidRPr="003949F2">
        <w:rPr>
          <w:rFonts w:ascii="Neue Haas Grotesk Text Pro" w:hAnsi="Neue Haas Grotesk Text Pro" w:cs="Arial"/>
        </w:rPr>
        <w:t>Senior CRM Executive</w:t>
      </w:r>
    </w:p>
    <w:p w14:paraId="6055E09B" w14:textId="63775929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</w:rPr>
      </w:pPr>
      <w:r w:rsidRPr="00B94CA0">
        <w:rPr>
          <w:rFonts w:ascii="Neue Haas Grotesk Text Pro" w:hAnsi="Neue Haas Grotesk Text Pro" w:cs="Arial"/>
          <w:b/>
        </w:rPr>
        <w:t>Department:</w:t>
      </w:r>
      <w:r w:rsidRPr="00B94CA0">
        <w:rPr>
          <w:rFonts w:ascii="Neue Haas Grotesk Text Pro" w:hAnsi="Neue Haas Grotesk Text Pro" w:cs="Arial"/>
          <w:b/>
        </w:rPr>
        <w:tab/>
      </w:r>
      <w:r w:rsidR="004571D6" w:rsidRPr="00B94CA0">
        <w:rPr>
          <w:rFonts w:ascii="Neue Haas Grotesk Text Pro" w:hAnsi="Neue Haas Grotesk Text Pro" w:cs="Arial"/>
        </w:rPr>
        <w:t>Business Services</w:t>
      </w:r>
    </w:p>
    <w:p w14:paraId="599676C5" w14:textId="5F62D7BF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</w:rPr>
      </w:pPr>
      <w:r w:rsidRPr="00B94CA0">
        <w:rPr>
          <w:rFonts w:ascii="Neue Haas Grotesk Text Pro" w:hAnsi="Neue Haas Grotesk Text Pro" w:cs="Arial"/>
          <w:b/>
        </w:rPr>
        <w:t>Location:</w:t>
      </w:r>
      <w:r w:rsidRPr="00B94CA0">
        <w:rPr>
          <w:rFonts w:ascii="Neue Haas Grotesk Text Pro" w:hAnsi="Neue Haas Grotesk Text Pro" w:cs="Arial"/>
          <w:b/>
        </w:rPr>
        <w:tab/>
      </w:r>
      <w:r w:rsidR="004571D6" w:rsidRPr="00B94CA0">
        <w:rPr>
          <w:rFonts w:ascii="Neue Haas Grotesk Text Pro" w:hAnsi="Neue Haas Grotesk Text Pro" w:cs="Arial"/>
        </w:rPr>
        <w:t>Manchester</w:t>
      </w:r>
      <w:r w:rsidRPr="00B94CA0">
        <w:rPr>
          <w:rFonts w:ascii="Neue Haas Grotesk Text Pro" w:hAnsi="Neue Haas Grotesk Text Pro" w:cs="Arial"/>
        </w:rPr>
        <w:t>– Hybrid working</w:t>
      </w:r>
      <w:r w:rsidR="003949F2">
        <w:rPr>
          <w:rFonts w:ascii="Neue Haas Grotesk Text Pro" w:hAnsi="Neue Haas Grotesk Text Pro" w:cs="Arial"/>
        </w:rPr>
        <w:t xml:space="preserve"> – 2 days at home</w:t>
      </w:r>
    </w:p>
    <w:p w14:paraId="31904334" w14:textId="5EDAF940" w:rsidR="003949F2" w:rsidRPr="00B94CA0" w:rsidRDefault="00D14611" w:rsidP="003949F2">
      <w:pPr>
        <w:ind w:left="2268" w:hanging="2268"/>
        <w:jc w:val="both"/>
        <w:rPr>
          <w:rFonts w:ascii="Neue Haas Grotesk Text Pro" w:hAnsi="Neue Haas Grotesk Text Pro" w:cs="Arial"/>
        </w:rPr>
      </w:pPr>
      <w:r w:rsidRPr="00B94CA0">
        <w:rPr>
          <w:rFonts w:ascii="Neue Haas Grotesk Text Pro" w:hAnsi="Neue Haas Grotesk Text Pro" w:cs="Arial"/>
          <w:b/>
        </w:rPr>
        <w:t>Reporting to:</w:t>
      </w:r>
      <w:r w:rsidRPr="00B94CA0">
        <w:rPr>
          <w:rFonts w:ascii="Neue Haas Grotesk Text Pro" w:hAnsi="Neue Haas Grotesk Text Pro" w:cs="Arial"/>
          <w:b/>
        </w:rPr>
        <w:tab/>
      </w:r>
      <w:r w:rsidR="003949F2">
        <w:rPr>
          <w:rFonts w:ascii="Neue Haas Grotesk Text Pro" w:hAnsi="Neue Haas Grotesk Text Pro" w:cs="Arial"/>
        </w:rPr>
        <w:t>CRM Data Manager</w:t>
      </w:r>
    </w:p>
    <w:p w14:paraId="3AB046E2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</w:rPr>
      </w:pPr>
      <w:r w:rsidRPr="00B94CA0">
        <w:rPr>
          <w:rFonts w:ascii="Neue Haas Grotesk Text Pro" w:hAnsi="Neue Haas Grotesk Text Pro" w:cs="Arial"/>
          <w:b/>
        </w:rPr>
        <w:t>Hours:</w:t>
      </w:r>
      <w:r w:rsidRPr="00B94CA0">
        <w:rPr>
          <w:rFonts w:ascii="Neue Haas Grotesk Text Pro" w:hAnsi="Neue Haas Grotesk Text Pro" w:cs="Arial"/>
        </w:rPr>
        <w:tab/>
        <w:t>9:30am – 5:30pm, Monday to Friday. Some flexibility is required from time to time to meet the professional requirements of the role.</w:t>
      </w:r>
    </w:p>
    <w:p w14:paraId="179C2771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</w:rPr>
      </w:pPr>
      <w:r w:rsidRPr="00B94CA0">
        <w:rPr>
          <w:rFonts w:ascii="Neue Haas Grotesk Text Pro" w:hAnsi="Neue Haas Grotesk Text Pro" w:cs="Arial"/>
          <w:b/>
        </w:rPr>
        <w:t>Contract:</w:t>
      </w:r>
      <w:r w:rsidRPr="00B94CA0">
        <w:rPr>
          <w:rFonts w:ascii="Neue Haas Grotesk Text Pro" w:hAnsi="Neue Haas Grotesk Text Pro" w:cs="Arial"/>
        </w:rPr>
        <w:tab/>
        <w:t>Permanent</w:t>
      </w:r>
    </w:p>
    <w:p w14:paraId="5CA1DDA2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35E3BD91" w14:textId="364A213F" w:rsidR="003949F2" w:rsidRPr="008E7940" w:rsidRDefault="003949F2" w:rsidP="003949F2">
      <w:pPr>
        <w:pStyle w:val="ListParagraph"/>
        <w:tabs>
          <w:tab w:val="left" w:pos="567"/>
        </w:tabs>
        <w:ind w:left="2127" w:hanging="2127"/>
        <w:rPr>
          <w:rFonts w:ascii="Arial" w:hAnsi="Arial" w:cs="Arial"/>
        </w:rPr>
      </w:pPr>
      <w:r w:rsidRPr="008E7940">
        <w:rPr>
          <w:rFonts w:ascii="Arial" w:hAnsi="Arial" w:cs="Arial"/>
          <w:b/>
        </w:rPr>
        <w:t>Benefits:</w:t>
      </w:r>
      <w:r w:rsidRPr="008E7940">
        <w:rPr>
          <w:rFonts w:ascii="Arial" w:hAnsi="Arial" w:cs="Arial"/>
          <w:b/>
        </w:rPr>
        <w:tab/>
      </w:r>
      <w:r w:rsidRPr="008E7940">
        <w:rPr>
          <w:rFonts w:ascii="Arial" w:hAnsi="Arial" w:cs="Arial"/>
        </w:rPr>
        <w:t>29 days</w:t>
      </w:r>
      <w:r>
        <w:rPr>
          <w:rFonts w:ascii="Arial" w:hAnsi="Arial" w:cs="Arial"/>
        </w:rPr>
        <w:t>’</w:t>
      </w:r>
      <w:r w:rsidRPr="008E7940">
        <w:rPr>
          <w:rFonts w:ascii="Arial" w:hAnsi="Arial" w:cs="Arial"/>
        </w:rPr>
        <w:t xml:space="preserve"> holiday per annum inclusive of 4 days</w:t>
      </w:r>
      <w:r>
        <w:rPr>
          <w:rFonts w:ascii="Arial" w:hAnsi="Arial" w:cs="Arial"/>
        </w:rPr>
        <w:t xml:space="preserve">’ </w:t>
      </w:r>
      <w:r w:rsidRPr="008E7940">
        <w:rPr>
          <w:rFonts w:ascii="Arial" w:hAnsi="Arial" w:cs="Arial"/>
        </w:rPr>
        <w:t xml:space="preserve">compulsory leave to be taken during the </w:t>
      </w:r>
      <w:r>
        <w:rPr>
          <w:rFonts w:ascii="Arial" w:hAnsi="Arial" w:cs="Arial"/>
        </w:rPr>
        <w:t xml:space="preserve">Christmas </w:t>
      </w:r>
      <w:r w:rsidRPr="008E7940">
        <w:rPr>
          <w:rFonts w:ascii="Arial" w:hAnsi="Arial" w:cs="Arial"/>
        </w:rPr>
        <w:t>office closure, plus all public and bank holidays; contributory pension scheme; life assurance (4 times annual salary); interest free season ticket loan; childcare vouchers; cycle to work scheme.  We also have annual social activities and genuinely pride ourselves on having a supportive and friendly culture.</w:t>
      </w:r>
      <w:r w:rsidRPr="008E7940">
        <w:rPr>
          <w:rFonts w:ascii="Arial" w:hAnsi="Arial" w:cs="Arial"/>
          <w:bCs/>
        </w:rPr>
        <w:tab/>
      </w:r>
    </w:p>
    <w:p w14:paraId="7CEC2B61" w14:textId="77777777" w:rsidR="003949F2" w:rsidRDefault="003949F2" w:rsidP="003949F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0D4412D6" w14:textId="77777777" w:rsidR="00D14611" w:rsidRPr="003949F2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  <w:lang w:val="en-US"/>
        </w:rPr>
      </w:pPr>
    </w:p>
    <w:p w14:paraId="07934B40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8BA8FDF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82E2BA3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E4CECF2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82AECDB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9F3CBD7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1B997A06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425E049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960D1E7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0B638F2C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1A1FF4B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1E462F56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A685CC4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E6EB259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80CA20E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6D0E2A8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0967F796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1E8BEDC8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01DCAE9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404F082" w14:textId="77777777" w:rsidR="00D14611" w:rsidRPr="00B94CA0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214B0F8" w14:textId="77777777" w:rsidR="00D14611" w:rsidRDefault="00D14611" w:rsidP="00D14611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770230A" w14:textId="77777777" w:rsidR="003972AF" w:rsidRDefault="003972AF" w:rsidP="003949F2">
      <w:pPr>
        <w:rPr>
          <w:rFonts w:ascii="Neue Haas Grotesk Text Pro" w:hAnsi="Neue Haas Grotesk Text Pro" w:cs="Arial"/>
          <w:b/>
        </w:rPr>
      </w:pPr>
    </w:p>
    <w:p w14:paraId="76B94E66" w14:textId="54EA313F" w:rsidR="003949F2" w:rsidRDefault="003949F2" w:rsidP="003949F2">
      <w:pPr>
        <w:rPr>
          <w:rFonts w:ascii="Neue Haas Grotesk Text Pro" w:hAnsi="Neue Haas Grotesk Text Pro" w:cs="Arial"/>
          <w:b/>
          <w:bCs/>
        </w:rPr>
      </w:pPr>
      <w:r w:rsidRPr="003949F2">
        <w:rPr>
          <w:rFonts w:ascii="Neue Haas Grotesk Text Pro" w:hAnsi="Neue Haas Grotesk Text Pro" w:cs="Arial"/>
          <w:b/>
          <w:bCs/>
        </w:rPr>
        <w:lastRenderedPageBreak/>
        <w:t>Overall purpose of the role </w:t>
      </w:r>
    </w:p>
    <w:p w14:paraId="7FA9F566" w14:textId="77777777" w:rsidR="003972AF" w:rsidRPr="003949F2" w:rsidRDefault="003972AF" w:rsidP="003949F2">
      <w:pPr>
        <w:rPr>
          <w:rFonts w:ascii="Neue Haas Grotesk Text Pro" w:hAnsi="Neue Haas Grotesk Text Pro" w:cs="Arial"/>
          <w:b/>
          <w:bCs/>
        </w:rPr>
      </w:pPr>
    </w:p>
    <w:p w14:paraId="3E0192BF" w14:textId="77777777" w:rsidR="003949F2" w:rsidRPr="003949F2" w:rsidRDefault="003949F2" w:rsidP="003949F2">
      <w:p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Managing, analysing, and reporting on data and ensuring the smooth running of the firm’s CRM system and communications, ensuring it also aligns with the firm’s practice management system.</w:t>
      </w:r>
    </w:p>
    <w:p w14:paraId="5D676E3F" w14:textId="77777777" w:rsidR="003949F2" w:rsidRPr="003949F2" w:rsidRDefault="003949F2" w:rsidP="003949F2">
      <w:p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 </w:t>
      </w:r>
    </w:p>
    <w:p w14:paraId="63FD3DF4" w14:textId="77777777" w:rsidR="003949F2" w:rsidRPr="003949F2" w:rsidRDefault="003949F2" w:rsidP="003949F2">
      <w:pPr>
        <w:rPr>
          <w:rFonts w:ascii="Neue Haas Grotesk Text Pro" w:hAnsi="Neue Haas Grotesk Text Pro" w:cs="Arial"/>
          <w:b/>
          <w:bCs/>
        </w:rPr>
      </w:pPr>
      <w:r w:rsidRPr="003949F2">
        <w:rPr>
          <w:rFonts w:ascii="Neue Haas Grotesk Text Pro" w:hAnsi="Neue Haas Grotesk Text Pro" w:cs="Arial"/>
          <w:b/>
          <w:bCs/>
        </w:rPr>
        <w:t>Main duties and responsibilities</w:t>
      </w:r>
    </w:p>
    <w:p w14:paraId="053E9608" w14:textId="77777777" w:rsidR="003949F2" w:rsidRPr="003949F2" w:rsidRDefault="003949F2" w:rsidP="003949F2">
      <w:p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 </w:t>
      </w:r>
    </w:p>
    <w:p w14:paraId="4D0E62F5" w14:textId="77777777" w:rsidR="003949F2" w:rsidRPr="003949F2" w:rsidRDefault="003949F2" w:rsidP="003949F2">
      <w:pPr>
        <w:numPr>
          <w:ilvl w:val="0"/>
          <w:numId w:val="18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 xml:space="preserve">Take a lead role in the day-to-day management of </w:t>
      </w:r>
      <w:proofErr w:type="spellStart"/>
      <w:r w:rsidRPr="003949F2">
        <w:rPr>
          <w:rFonts w:ascii="Neue Haas Grotesk Text Pro" w:hAnsi="Neue Haas Grotesk Text Pro" w:cs="Arial"/>
        </w:rPr>
        <w:t>Hubspot</w:t>
      </w:r>
      <w:proofErr w:type="spellEnd"/>
      <w:r w:rsidRPr="003949F2">
        <w:rPr>
          <w:rFonts w:ascii="Neue Haas Grotesk Text Pro" w:hAnsi="Neue Haas Grotesk Text Pro" w:cs="Arial"/>
        </w:rPr>
        <w:t>, the firm’s CRM system</w:t>
      </w:r>
    </w:p>
    <w:p w14:paraId="3BF737BB" w14:textId="77777777" w:rsidR="003949F2" w:rsidRPr="003949F2" w:rsidRDefault="003949F2" w:rsidP="003949F2">
      <w:pPr>
        <w:pStyle w:val="ListParagraph"/>
        <w:numPr>
          <w:ilvl w:val="0"/>
          <w:numId w:val="18"/>
        </w:numPr>
        <w:contextualSpacing w:val="0"/>
        <w:rPr>
          <w:rFonts w:ascii="Neue Haas Grotesk Text Pro" w:hAnsi="Neue Haas Grotesk Text Pro" w:cs="Arial"/>
          <w:color w:val="000000"/>
        </w:rPr>
      </w:pPr>
      <w:r w:rsidRPr="003949F2">
        <w:rPr>
          <w:rFonts w:ascii="Neue Haas Grotesk Text Pro" w:hAnsi="Neue Haas Grotesk Text Pro" w:cs="Arial"/>
          <w:color w:val="000000"/>
        </w:rPr>
        <w:t>Working with compliance to ensure adherence to the firm’s GDPR policy in relation to marketing</w:t>
      </w:r>
    </w:p>
    <w:p w14:paraId="1621DBE6" w14:textId="77777777" w:rsidR="003949F2" w:rsidRPr="003949F2" w:rsidRDefault="003949F2" w:rsidP="003949F2">
      <w:pPr>
        <w:numPr>
          <w:ilvl w:val="0"/>
          <w:numId w:val="18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Assist in strategy development across customer acquisition and conversation</w:t>
      </w:r>
    </w:p>
    <w:p w14:paraId="2BFDCDAA" w14:textId="77777777" w:rsidR="003949F2" w:rsidRPr="003949F2" w:rsidRDefault="003949F2" w:rsidP="003949F2">
      <w:pPr>
        <w:numPr>
          <w:ilvl w:val="0"/>
          <w:numId w:val="18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Build targeted campaigns, analyse performance and provide regular reporting to create actionable insights and improvements across campaigns</w:t>
      </w:r>
    </w:p>
    <w:p w14:paraId="42C7B4B2" w14:textId="1381F767" w:rsidR="003949F2" w:rsidRPr="003949F2" w:rsidRDefault="003949F2" w:rsidP="003949F2">
      <w:pPr>
        <w:numPr>
          <w:ilvl w:val="0"/>
          <w:numId w:val="18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 xml:space="preserve">Work with </w:t>
      </w:r>
      <w:r w:rsidR="00191C2F">
        <w:rPr>
          <w:rFonts w:ascii="Neue Haas Grotesk Text Pro" w:hAnsi="Neue Haas Grotesk Text Pro" w:cs="Arial"/>
        </w:rPr>
        <w:t>CRM Data</w:t>
      </w:r>
      <w:r w:rsidRPr="003949F2">
        <w:rPr>
          <w:rFonts w:ascii="Neue Haas Grotesk Text Pro" w:hAnsi="Neue Haas Grotesk Text Pro" w:cs="Arial"/>
        </w:rPr>
        <w:t xml:space="preserve"> Manager to develop HubSpot CRM best practices</w:t>
      </w:r>
    </w:p>
    <w:p w14:paraId="026BE483" w14:textId="77777777" w:rsidR="003949F2" w:rsidRPr="003949F2" w:rsidRDefault="003949F2" w:rsidP="003949F2">
      <w:pPr>
        <w:numPr>
          <w:ilvl w:val="0"/>
          <w:numId w:val="18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 xml:space="preserve">Deliver training to relevant stakeholders </w:t>
      </w:r>
    </w:p>
    <w:p w14:paraId="002A32E3" w14:textId="77777777" w:rsidR="003949F2" w:rsidRPr="003949F2" w:rsidRDefault="003949F2" w:rsidP="003949F2">
      <w:pPr>
        <w:numPr>
          <w:ilvl w:val="0"/>
          <w:numId w:val="18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Work with the wider marketing team to develop client and prospective leads contact initiatives by implementing a consistent communications experience</w:t>
      </w:r>
    </w:p>
    <w:p w14:paraId="6DEED1E8" w14:textId="77777777" w:rsidR="003949F2" w:rsidRPr="003949F2" w:rsidRDefault="003949F2" w:rsidP="003949F2">
      <w:pPr>
        <w:rPr>
          <w:rFonts w:ascii="Neue Haas Grotesk Text Pro" w:eastAsia="Calibri" w:hAnsi="Neue Haas Grotesk Text Pro" w:cs="Arial"/>
        </w:rPr>
      </w:pPr>
      <w:r w:rsidRPr="003949F2">
        <w:rPr>
          <w:rFonts w:ascii="Neue Haas Grotesk Text Pro" w:hAnsi="Neue Haas Grotesk Text Pro" w:cs="Arial"/>
        </w:rPr>
        <w:t> </w:t>
      </w:r>
    </w:p>
    <w:p w14:paraId="7DF79EE4" w14:textId="77777777" w:rsidR="003949F2" w:rsidRPr="003949F2" w:rsidRDefault="003949F2" w:rsidP="003949F2">
      <w:p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b/>
          <w:bCs/>
          <w:lang w:val="en-US"/>
        </w:rPr>
        <w:t>Other responsibilities</w:t>
      </w:r>
    </w:p>
    <w:p w14:paraId="1F979D52" w14:textId="77777777" w:rsidR="003949F2" w:rsidRPr="003949F2" w:rsidRDefault="003949F2" w:rsidP="003949F2">
      <w:pPr>
        <w:numPr>
          <w:ilvl w:val="0"/>
          <w:numId w:val="19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To maintain a flexible approach whilst assisting in implementing the marketing mix</w:t>
      </w:r>
    </w:p>
    <w:p w14:paraId="167B1C72" w14:textId="77777777" w:rsidR="003949F2" w:rsidRPr="003949F2" w:rsidRDefault="003949F2" w:rsidP="003949F2">
      <w:pPr>
        <w:numPr>
          <w:ilvl w:val="0"/>
          <w:numId w:val="19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Manage the manual transfer of data where necessary with other internal systems</w:t>
      </w:r>
    </w:p>
    <w:p w14:paraId="0BFF0A19" w14:textId="77777777" w:rsidR="003949F2" w:rsidRPr="003949F2" w:rsidRDefault="003949F2" w:rsidP="003949F2">
      <w:pPr>
        <w:numPr>
          <w:ilvl w:val="0"/>
          <w:numId w:val="19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Assist with the implementation of digital marketing campaigns across different channels</w:t>
      </w:r>
    </w:p>
    <w:p w14:paraId="52331BE6" w14:textId="77777777" w:rsidR="003949F2" w:rsidRPr="003949F2" w:rsidRDefault="003949F2" w:rsidP="003949F2">
      <w:pPr>
        <w:numPr>
          <w:ilvl w:val="0"/>
          <w:numId w:val="19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Any other tasks that might be required from time to time</w:t>
      </w:r>
    </w:p>
    <w:p w14:paraId="0DC236F3" w14:textId="77777777" w:rsidR="003949F2" w:rsidRPr="003949F2" w:rsidRDefault="003949F2" w:rsidP="003949F2">
      <w:pPr>
        <w:ind w:left="720"/>
        <w:rPr>
          <w:rFonts w:ascii="Neue Haas Grotesk Text Pro" w:hAnsi="Neue Haas Grotesk Text Pro" w:cs="Arial"/>
        </w:rPr>
      </w:pPr>
    </w:p>
    <w:p w14:paraId="6EC2CD6F" w14:textId="77777777" w:rsidR="003949F2" w:rsidRPr="003949F2" w:rsidRDefault="003949F2" w:rsidP="003949F2">
      <w:pPr>
        <w:rPr>
          <w:rFonts w:ascii="Neue Haas Grotesk Text Pro" w:eastAsia="Calibri" w:hAnsi="Neue Haas Grotesk Text Pro" w:cs="Arial"/>
        </w:rPr>
      </w:pPr>
      <w:r w:rsidRPr="003949F2">
        <w:rPr>
          <w:rFonts w:ascii="Neue Haas Grotesk Text Pro" w:hAnsi="Neue Haas Grotesk Text Pro" w:cs="Arial"/>
          <w:b/>
          <w:bCs/>
          <w:lang w:val="en-US"/>
        </w:rPr>
        <w:t> </w:t>
      </w:r>
    </w:p>
    <w:p w14:paraId="42500E44" w14:textId="77777777" w:rsidR="003949F2" w:rsidRPr="003949F2" w:rsidRDefault="003949F2" w:rsidP="003949F2">
      <w:p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b/>
          <w:bCs/>
          <w:lang w:val="en-US"/>
        </w:rPr>
        <w:t>Skills &amp; Experience </w:t>
      </w:r>
    </w:p>
    <w:p w14:paraId="144012C2" w14:textId="77777777" w:rsidR="003949F2" w:rsidRPr="003949F2" w:rsidRDefault="003949F2" w:rsidP="003949F2">
      <w:p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b/>
          <w:bCs/>
          <w:lang w:val="en-US"/>
        </w:rPr>
        <w:t> </w:t>
      </w:r>
    </w:p>
    <w:p w14:paraId="791C5DF6" w14:textId="77777777" w:rsidR="003949F2" w:rsidRPr="003949F2" w:rsidRDefault="003949F2" w:rsidP="003949F2">
      <w:pPr>
        <w:rPr>
          <w:rFonts w:ascii="Neue Haas Grotesk Text Pro" w:hAnsi="Neue Haas Grotesk Text Pro" w:cs="Arial"/>
          <w:b/>
          <w:bCs/>
          <w:lang w:val="en-US"/>
        </w:rPr>
      </w:pPr>
      <w:r w:rsidRPr="003949F2">
        <w:rPr>
          <w:rFonts w:ascii="Neue Haas Grotesk Text Pro" w:hAnsi="Neue Haas Grotesk Text Pro" w:cs="Arial"/>
          <w:b/>
          <w:bCs/>
          <w:lang w:val="en-US"/>
        </w:rPr>
        <w:t>Essential </w:t>
      </w:r>
    </w:p>
    <w:p w14:paraId="504D9D21" w14:textId="77777777" w:rsidR="003949F2" w:rsidRPr="003949F2" w:rsidRDefault="003949F2" w:rsidP="003949F2">
      <w:pPr>
        <w:numPr>
          <w:ilvl w:val="0"/>
          <w:numId w:val="21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A minimum of 2 years’ experience in CRM Marketing </w:t>
      </w:r>
    </w:p>
    <w:p w14:paraId="4C91D115" w14:textId="77777777" w:rsidR="003949F2" w:rsidRPr="003949F2" w:rsidRDefault="003949F2" w:rsidP="003949F2">
      <w:pPr>
        <w:numPr>
          <w:ilvl w:val="0"/>
          <w:numId w:val="21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Genuine interest in working with a leading claimant law firm and passionate about providing access to justice for all</w:t>
      </w:r>
    </w:p>
    <w:p w14:paraId="110EE128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Knowledge of the current regulation regarding GDPR and other data regulation</w:t>
      </w:r>
    </w:p>
    <w:p w14:paraId="02E07CCC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Proficiency in marketing automation systems (like HubSpot) and integrating those systems with other technologies</w:t>
      </w:r>
    </w:p>
    <w:p w14:paraId="79205999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Experience in set-up and development of CRM programs and campaigns</w:t>
      </w:r>
    </w:p>
    <w:p w14:paraId="691A4B54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Strong analytical skills and experience with reporting and data analysis</w:t>
      </w:r>
    </w:p>
    <w:p w14:paraId="30C8B2F4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 xml:space="preserve">Highly </w:t>
      </w:r>
      <w:proofErr w:type="spellStart"/>
      <w:r w:rsidRPr="003949F2">
        <w:rPr>
          <w:rFonts w:ascii="Neue Haas Grotesk Text Pro" w:hAnsi="Neue Haas Grotesk Text Pro" w:cs="Arial"/>
          <w:lang w:val="en-US"/>
        </w:rPr>
        <w:t>organised</w:t>
      </w:r>
      <w:proofErr w:type="spellEnd"/>
      <w:r w:rsidRPr="003949F2">
        <w:rPr>
          <w:rFonts w:ascii="Neue Haas Grotesk Text Pro" w:hAnsi="Neue Haas Grotesk Text Pro" w:cs="Arial"/>
          <w:lang w:val="en-US"/>
        </w:rPr>
        <w:t xml:space="preserve"> with excellent attention to detail</w:t>
      </w:r>
    </w:p>
    <w:p w14:paraId="1E860186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Proven ability to communicate accurately, clearly, and concisely in writing and verbally</w:t>
      </w:r>
    </w:p>
    <w:p w14:paraId="15F54514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Demonstrable experience in working within a busy environment and independently managing projects on tight deadlines</w:t>
      </w:r>
    </w:p>
    <w:p w14:paraId="7D67CA1B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Demonstrable experience in building strong working relationships with senior stakeholders and team members</w:t>
      </w:r>
    </w:p>
    <w:p w14:paraId="11C176B5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Proven ability in demonstrating patience, resilience and flexibility whilst managing daily tasks and stakeholder relationships. </w:t>
      </w:r>
    </w:p>
    <w:p w14:paraId="45F3ABD6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lastRenderedPageBreak/>
        <w:t>Intermediate level of proficiency working with MS Office (</w:t>
      </w:r>
      <w:proofErr w:type="spellStart"/>
      <w:r w:rsidRPr="003949F2">
        <w:rPr>
          <w:rFonts w:ascii="Neue Haas Grotesk Text Pro" w:hAnsi="Neue Haas Grotesk Text Pro" w:cs="Arial"/>
          <w:lang w:val="en-US"/>
        </w:rPr>
        <w:t>Powerpoint</w:t>
      </w:r>
      <w:proofErr w:type="spellEnd"/>
      <w:r w:rsidRPr="003949F2">
        <w:rPr>
          <w:rFonts w:ascii="Neue Haas Grotesk Text Pro" w:hAnsi="Neue Haas Grotesk Text Pro" w:cs="Arial"/>
          <w:lang w:val="en-US"/>
        </w:rPr>
        <w:t>, Excel, Word, Outlook), HTML &amp; CMS platforms</w:t>
      </w:r>
    </w:p>
    <w:p w14:paraId="3013FF6B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Ability to manage multiple projects at the same time in a fast-paced environment.</w:t>
      </w:r>
    </w:p>
    <w:p w14:paraId="0A3A7B13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Passionate about customer experience</w:t>
      </w:r>
    </w:p>
    <w:p w14:paraId="00903B28" w14:textId="77777777" w:rsidR="003949F2" w:rsidRPr="003949F2" w:rsidRDefault="003949F2" w:rsidP="003949F2">
      <w:pPr>
        <w:numPr>
          <w:ilvl w:val="0"/>
          <w:numId w:val="20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Technically capable, excellent communicator, and a desire to improve processes</w:t>
      </w:r>
    </w:p>
    <w:p w14:paraId="383A2A4D" w14:textId="77777777" w:rsidR="003949F2" w:rsidRPr="003949F2" w:rsidRDefault="003949F2" w:rsidP="003949F2">
      <w:pPr>
        <w:rPr>
          <w:rFonts w:ascii="Neue Haas Grotesk Text Pro" w:eastAsia="Calibri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 </w:t>
      </w:r>
    </w:p>
    <w:p w14:paraId="2A758B5D" w14:textId="77777777" w:rsidR="003949F2" w:rsidRPr="003949F2" w:rsidRDefault="003949F2" w:rsidP="003949F2">
      <w:p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 </w:t>
      </w:r>
    </w:p>
    <w:p w14:paraId="7A704759" w14:textId="77777777" w:rsidR="003949F2" w:rsidRPr="003949F2" w:rsidRDefault="003949F2" w:rsidP="003949F2">
      <w:p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b/>
          <w:bCs/>
          <w:lang w:val="en-US"/>
        </w:rPr>
        <w:t>Desirable</w:t>
      </w:r>
    </w:p>
    <w:p w14:paraId="5A4EAA6E" w14:textId="77777777" w:rsidR="003949F2" w:rsidRPr="003949F2" w:rsidRDefault="003949F2" w:rsidP="003949F2">
      <w:pPr>
        <w:numPr>
          <w:ilvl w:val="0"/>
          <w:numId w:val="21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</w:rPr>
        <w:t>Experience and expertise with HubSpot CRM system</w:t>
      </w:r>
    </w:p>
    <w:p w14:paraId="16ED3327" w14:textId="77777777" w:rsidR="003949F2" w:rsidRPr="003949F2" w:rsidRDefault="003949F2" w:rsidP="003949F2">
      <w:pPr>
        <w:numPr>
          <w:ilvl w:val="0"/>
          <w:numId w:val="21"/>
        </w:numPr>
        <w:rPr>
          <w:rFonts w:ascii="Neue Haas Grotesk Text Pro" w:hAnsi="Neue Haas Grotesk Text Pro" w:cs="Arial"/>
        </w:rPr>
      </w:pPr>
      <w:r w:rsidRPr="003949F2">
        <w:rPr>
          <w:rFonts w:ascii="Neue Haas Grotesk Text Pro" w:hAnsi="Neue Haas Grotesk Text Pro" w:cs="Arial"/>
          <w:lang w:val="en-US"/>
        </w:rPr>
        <w:t>Relevant </w:t>
      </w:r>
      <w:r w:rsidRPr="003949F2">
        <w:rPr>
          <w:rFonts w:ascii="Neue Haas Grotesk Text Pro" w:hAnsi="Neue Haas Grotesk Text Pro" w:cs="Arial"/>
        </w:rPr>
        <w:t>experience working in the legal sector within a partnership environment</w:t>
      </w:r>
    </w:p>
    <w:p w14:paraId="6072F991" w14:textId="77777777" w:rsidR="00B52EFA" w:rsidRPr="00B94CA0" w:rsidRDefault="00B52EFA" w:rsidP="00EF0568">
      <w:pPr>
        <w:jc w:val="both"/>
        <w:rPr>
          <w:rFonts w:ascii="Neue Haas Grotesk Text Pro" w:hAnsi="Neue Haas Grotesk Text Pro"/>
        </w:rPr>
      </w:pPr>
    </w:p>
    <w:sectPr w:rsidR="00B52EFA" w:rsidRPr="00B94CA0" w:rsidSect="00A773CD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71EA" w14:textId="77777777" w:rsidR="00CC2BF0" w:rsidRDefault="00CC2BF0" w:rsidP="00A61A2A">
      <w:r>
        <w:separator/>
      </w:r>
    </w:p>
  </w:endnote>
  <w:endnote w:type="continuationSeparator" w:id="0">
    <w:p w14:paraId="14D712BB" w14:textId="77777777" w:rsidR="00CC2BF0" w:rsidRDefault="00CC2BF0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3B962A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FD6E" w14:textId="77777777" w:rsidR="00CC2BF0" w:rsidRDefault="00CC2BF0" w:rsidP="00A61A2A">
      <w:r>
        <w:separator/>
      </w:r>
    </w:p>
  </w:footnote>
  <w:footnote w:type="continuationSeparator" w:id="0">
    <w:p w14:paraId="5D88AEC7" w14:textId="77777777" w:rsidR="00CC2BF0" w:rsidRDefault="00CC2BF0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48B39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E38"/>
    <w:multiLevelType w:val="multilevel"/>
    <w:tmpl w:val="6D8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46136"/>
    <w:multiLevelType w:val="multilevel"/>
    <w:tmpl w:val="2A2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F12795"/>
    <w:multiLevelType w:val="multilevel"/>
    <w:tmpl w:val="80DE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2583D"/>
    <w:multiLevelType w:val="hybridMultilevel"/>
    <w:tmpl w:val="C248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24FE"/>
    <w:multiLevelType w:val="multilevel"/>
    <w:tmpl w:val="D7B6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F30500"/>
    <w:multiLevelType w:val="hybridMultilevel"/>
    <w:tmpl w:val="DD5E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C42A2"/>
    <w:multiLevelType w:val="hybridMultilevel"/>
    <w:tmpl w:val="E9C8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B4674"/>
    <w:multiLevelType w:val="hybridMultilevel"/>
    <w:tmpl w:val="C21A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53888"/>
    <w:multiLevelType w:val="hybridMultilevel"/>
    <w:tmpl w:val="452032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2466F"/>
    <w:multiLevelType w:val="hybridMultilevel"/>
    <w:tmpl w:val="A544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2273"/>
    <w:multiLevelType w:val="hybridMultilevel"/>
    <w:tmpl w:val="7876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B292E"/>
    <w:multiLevelType w:val="hybridMultilevel"/>
    <w:tmpl w:val="0EA6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E7DDB"/>
    <w:multiLevelType w:val="hybridMultilevel"/>
    <w:tmpl w:val="52DAF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350272">
    <w:abstractNumId w:val="15"/>
  </w:num>
  <w:num w:numId="2" w16cid:durableId="1838301214">
    <w:abstractNumId w:val="2"/>
  </w:num>
  <w:num w:numId="3" w16cid:durableId="67267186">
    <w:abstractNumId w:val="2"/>
  </w:num>
  <w:num w:numId="4" w16cid:durableId="1593972170">
    <w:abstractNumId w:val="2"/>
  </w:num>
  <w:num w:numId="5" w16cid:durableId="2120369836">
    <w:abstractNumId w:val="11"/>
  </w:num>
  <w:num w:numId="6" w16cid:durableId="1212692345">
    <w:abstractNumId w:val="18"/>
  </w:num>
  <w:num w:numId="7" w16cid:durableId="377899371">
    <w:abstractNumId w:val="16"/>
  </w:num>
  <w:num w:numId="8" w16cid:durableId="1280841200">
    <w:abstractNumId w:val="3"/>
  </w:num>
  <w:num w:numId="9" w16cid:durableId="123238450">
    <w:abstractNumId w:val="19"/>
  </w:num>
  <w:num w:numId="10" w16cid:durableId="1697656833">
    <w:abstractNumId w:val="9"/>
  </w:num>
  <w:num w:numId="11" w16cid:durableId="1122385942">
    <w:abstractNumId w:val="5"/>
  </w:num>
  <w:num w:numId="12" w16cid:durableId="1557204254">
    <w:abstractNumId w:val="12"/>
  </w:num>
  <w:num w:numId="13" w16cid:durableId="1762526726">
    <w:abstractNumId w:val="7"/>
  </w:num>
  <w:num w:numId="14" w16cid:durableId="1192382024">
    <w:abstractNumId w:val="13"/>
  </w:num>
  <w:num w:numId="15" w16cid:durableId="1334914299">
    <w:abstractNumId w:val="14"/>
  </w:num>
  <w:num w:numId="16" w16cid:durableId="997656533">
    <w:abstractNumId w:val="17"/>
  </w:num>
  <w:num w:numId="17" w16cid:durableId="1217012123">
    <w:abstractNumId w:val="8"/>
  </w:num>
  <w:num w:numId="18" w16cid:durableId="539434650">
    <w:abstractNumId w:val="1"/>
  </w:num>
  <w:num w:numId="19" w16cid:durableId="84302051">
    <w:abstractNumId w:val="4"/>
  </w:num>
  <w:num w:numId="20" w16cid:durableId="1399596026">
    <w:abstractNumId w:val="6"/>
  </w:num>
  <w:num w:numId="21" w16cid:durableId="1604149861">
    <w:abstractNumId w:val="0"/>
  </w:num>
  <w:num w:numId="22" w16cid:durableId="2109960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81E38"/>
    <w:rsid w:val="0009493F"/>
    <w:rsid w:val="0014398B"/>
    <w:rsid w:val="00177414"/>
    <w:rsid w:val="0018613A"/>
    <w:rsid w:val="00191C2F"/>
    <w:rsid w:val="001A6F97"/>
    <w:rsid w:val="0023569F"/>
    <w:rsid w:val="002356D4"/>
    <w:rsid w:val="00236C3B"/>
    <w:rsid w:val="002D06C8"/>
    <w:rsid w:val="003949F2"/>
    <w:rsid w:val="00396C91"/>
    <w:rsid w:val="003972AF"/>
    <w:rsid w:val="003D0205"/>
    <w:rsid w:val="00400BDF"/>
    <w:rsid w:val="004318EA"/>
    <w:rsid w:val="0043463D"/>
    <w:rsid w:val="004571D6"/>
    <w:rsid w:val="00457CAD"/>
    <w:rsid w:val="00466E41"/>
    <w:rsid w:val="0047207E"/>
    <w:rsid w:val="00486D95"/>
    <w:rsid w:val="0050050F"/>
    <w:rsid w:val="00510E02"/>
    <w:rsid w:val="005229CB"/>
    <w:rsid w:val="00544D33"/>
    <w:rsid w:val="0055466B"/>
    <w:rsid w:val="005D1D14"/>
    <w:rsid w:val="00620567"/>
    <w:rsid w:val="00646BBC"/>
    <w:rsid w:val="00662D9B"/>
    <w:rsid w:val="00670007"/>
    <w:rsid w:val="00670CDF"/>
    <w:rsid w:val="006A138E"/>
    <w:rsid w:val="006E03E8"/>
    <w:rsid w:val="00770B7C"/>
    <w:rsid w:val="00771AC9"/>
    <w:rsid w:val="00774CF7"/>
    <w:rsid w:val="00783154"/>
    <w:rsid w:val="0078739B"/>
    <w:rsid w:val="00792EB1"/>
    <w:rsid w:val="007E5A53"/>
    <w:rsid w:val="00835969"/>
    <w:rsid w:val="00857C1B"/>
    <w:rsid w:val="0086075B"/>
    <w:rsid w:val="00871CA5"/>
    <w:rsid w:val="008C1656"/>
    <w:rsid w:val="009411EF"/>
    <w:rsid w:val="0094217D"/>
    <w:rsid w:val="00951FC1"/>
    <w:rsid w:val="00995D1F"/>
    <w:rsid w:val="009E6013"/>
    <w:rsid w:val="00A26B50"/>
    <w:rsid w:val="00A60F35"/>
    <w:rsid w:val="00A61A2A"/>
    <w:rsid w:val="00A773CD"/>
    <w:rsid w:val="00AC7792"/>
    <w:rsid w:val="00B1455B"/>
    <w:rsid w:val="00B40AE4"/>
    <w:rsid w:val="00B52EFA"/>
    <w:rsid w:val="00B83BC8"/>
    <w:rsid w:val="00B933C3"/>
    <w:rsid w:val="00B93C2A"/>
    <w:rsid w:val="00B94CA0"/>
    <w:rsid w:val="00BB0089"/>
    <w:rsid w:val="00BC3A40"/>
    <w:rsid w:val="00BE67C9"/>
    <w:rsid w:val="00C3071F"/>
    <w:rsid w:val="00CC2BF0"/>
    <w:rsid w:val="00D05D86"/>
    <w:rsid w:val="00D14611"/>
    <w:rsid w:val="00D20D71"/>
    <w:rsid w:val="00D70490"/>
    <w:rsid w:val="00DD3310"/>
    <w:rsid w:val="00DE3D69"/>
    <w:rsid w:val="00E00E2A"/>
    <w:rsid w:val="00E27C17"/>
    <w:rsid w:val="00E51308"/>
    <w:rsid w:val="00EF0568"/>
    <w:rsid w:val="00F12CA3"/>
    <w:rsid w:val="00F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571D6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4571D6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A6F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94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usiness%20Services\HR%20Team\HR%20Drive%20Review\Recruitment\Vacancies\Positions%20Open%202024\Paralegal\Human%20Rights\Merry\Leigh%20Day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Leigh Day Blank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Keeley Hanlon</cp:lastModifiedBy>
  <cp:revision>2</cp:revision>
  <dcterms:created xsi:type="dcterms:W3CDTF">2024-05-16T10:17:00Z</dcterms:created>
  <dcterms:modified xsi:type="dcterms:W3CDTF">2024-05-16T10:17:00Z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